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63D" w:rsidRPr="00AB3239" w:rsidRDefault="001A60C5" w:rsidP="00C92ED8">
      <w:pPr>
        <w:spacing w:before="0" w:after="0"/>
        <w:rPr>
          <w:rFonts w:ascii="Garamond" w:hAnsi="Garamond" w:cs="Garamond"/>
          <w:b/>
          <w:bCs/>
          <w:i/>
          <w:sz w:val="26"/>
          <w:szCs w:val="26"/>
          <w:lang w:val="de-CH"/>
        </w:rPr>
      </w:pPr>
      <w:r w:rsidRPr="00AB3239">
        <w:rPr>
          <w:rFonts w:ascii="Garamond" w:hAnsi="Garamond" w:cs="Garamond"/>
          <w:b/>
          <w:bCs/>
          <w:i/>
          <w:sz w:val="26"/>
          <w:szCs w:val="26"/>
          <w:lang w:val="de-CH"/>
        </w:rPr>
        <w:t>Gedanken</w:t>
      </w:r>
      <w:r w:rsidR="005C0205" w:rsidRPr="00AB3239">
        <w:rPr>
          <w:rFonts w:ascii="Garamond" w:hAnsi="Garamond" w:cs="Garamond"/>
          <w:b/>
          <w:bCs/>
          <w:i/>
          <w:sz w:val="26"/>
          <w:szCs w:val="26"/>
          <w:lang w:val="de-CH"/>
        </w:rPr>
        <w:t xml:space="preserve"> zu</w:t>
      </w:r>
      <w:r w:rsidR="0066687C" w:rsidRPr="00AB3239">
        <w:rPr>
          <w:rFonts w:ascii="Garamond" w:hAnsi="Garamond" w:cs="Garamond"/>
          <w:b/>
          <w:bCs/>
          <w:i/>
          <w:sz w:val="26"/>
          <w:szCs w:val="26"/>
          <w:lang w:val="de-CH"/>
        </w:rPr>
        <w:t>m Sonntag</w:t>
      </w:r>
      <w:r w:rsidR="005C0205" w:rsidRPr="00AB3239">
        <w:rPr>
          <w:rFonts w:ascii="Garamond" w:hAnsi="Garamond" w:cs="Garamond"/>
          <w:b/>
          <w:bCs/>
          <w:i/>
          <w:sz w:val="26"/>
          <w:szCs w:val="26"/>
          <w:lang w:val="de-CH"/>
        </w:rPr>
        <w:t xml:space="preserve">: </w:t>
      </w:r>
      <w:r w:rsidR="00F17AE1">
        <w:rPr>
          <w:rFonts w:ascii="Garamond" w:hAnsi="Garamond" w:cs="Garamond"/>
          <w:b/>
          <w:bCs/>
          <w:i/>
          <w:sz w:val="26"/>
          <w:szCs w:val="26"/>
          <w:lang w:val="de-CH"/>
        </w:rPr>
        <w:t>28</w:t>
      </w:r>
      <w:r w:rsidR="00270688" w:rsidRPr="00AB3239">
        <w:rPr>
          <w:rFonts w:ascii="Garamond" w:hAnsi="Garamond" w:cs="Garamond"/>
          <w:b/>
          <w:bCs/>
          <w:i/>
          <w:sz w:val="26"/>
          <w:szCs w:val="26"/>
          <w:lang w:val="de-CH"/>
        </w:rPr>
        <w:t xml:space="preserve">. </w:t>
      </w:r>
      <w:r w:rsidR="00F17AE1">
        <w:rPr>
          <w:rFonts w:ascii="Garamond" w:hAnsi="Garamond" w:cs="Garamond"/>
          <w:b/>
          <w:bCs/>
          <w:i/>
          <w:sz w:val="26"/>
          <w:szCs w:val="26"/>
          <w:lang w:val="de-CH"/>
        </w:rPr>
        <w:t>Oktober</w:t>
      </w:r>
      <w:r w:rsidR="0073389A">
        <w:rPr>
          <w:rFonts w:ascii="Garamond" w:hAnsi="Garamond" w:cs="Garamond"/>
          <w:b/>
          <w:bCs/>
          <w:i/>
          <w:sz w:val="26"/>
          <w:szCs w:val="26"/>
          <w:lang w:val="de-CH"/>
        </w:rPr>
        <w:t xml:space="preserve"> </w:t>
      </w:r>
      <w:r w:rsidR="0044363D" w:rsidRPr="00AB3239">
        <w:rPr>
          <w:rFonts w:ascii="Garamond" w:hAnsi="Garamond" w:cs="Garamond"/>
          <w:b/>
          <w:bCs/>
          <w:i/>
          <w:sz w:val="26"/>
          <w:szCs w:val="26"/>
          <w:lang w:val="de-CH"/>
        </w:rPr>
        <w:t>201</w:t>
      </w:r>
      <w:r w:rsidR="0066687C" w:rsidRPr="00AB3239">
        <w:rPr>
          <w:rFonts w:ascii="Garamond" w:hAnsi="Garamond" w:cs="Garamond"/>
          <w:b/>
          <w:bCs/>
          <w:i/>
          <w:sz w:val="26"/>
          <w:szCs w:val="26"/>
          <w:lang w:val="de-CH"/>
        </w:rPr>
        <w:t>8</w:t>
      </w:r>
      <w:r w:rsidR="00D143CA" w:rsidRPr="00AB3239">
        <w:rPr>
          <w:rFonts w:ascii="Garamond" w:hAnsi="Garamond" w:cs="Garamond"/>
          <w:b/>
          <w:bCs/>
          <w:i/>
          <w:sz w:val="26"/>
          <w:szCs w:val="26"/>
          <w:lang w:val="de-CH"/>
        </w:rPr>
        <w:t xml:space="preserve"> </w:t>
      </w:r>
      <w:r w:rsidR="005751A0" w:rsidRPr="00AB3239">
        <w:rPr>
          <w:rFonts w:ascii="Garamond" w:hAnsi="Garamond" w:cs="Garamond"/>
          <w:b/>
          <w:i/>
          <w:sz w:val="26"/>
          <w:szCs w:val="26"/>
          <w:lang w:val="de-CH"/>
        </w:rPr>
        <w:t xml:space="preserve">   </w:t>
      </w:r>
      <w:r w:rsidR="00C7336C" w:rsidRPr="00AB3239">
        <w:rPr>
          <w:rFonts w:ascii="Garamond" w:hAnsi="Garamond" w:cs="Garamond"/>
          <w:b/>
          <w:i/>
          <w:sz w:val="26"/>
          <w:szCs w:val="26"/>
          <w:lang w:val="de-CH"/>
        </w:rPr>
        <w:t xml:space="preserve">                  </w:t>
      </w:r>
      <w:r w:rsidR="005751A0" w:rsidRPr="00AB3239">
        <w:rPr>
          <w:rFonts w:ascii="Garamond" w:hAnsi="Garamond" w:cs="Garamond"/>
          <w:b/>
          <w:i/>
          <w:sz w:val="26"/>
          <w:szCs w:val="26"/>
          <w:lang w:val="de-CH"/>
        </w:rPr>
        <w:t xml:space="preserve">    </w:t>
      </w:r>
      <w:r w:rsidR="005751A0" w:rsidRPr="00AB3239">
        <w:rPr>
          <w:rFonts w:ascii="Garamond" w:hAnsi="Garamond" w:cs="Garamond"/>
          <w:b/>
          <w:sz w:val="26"/>
          <w:szCs w:val="26"/>
          <w:lang w:val="de-CH"/>
        </w:rPr>
        <w:t>(</w:t>
      </w:r>
      <w:r w:rsidR="00FF6D8F">
        <w:rPr>
          <w:rFonts w:ascii="Garamond" w:hAnsi="Garamond" w:cs="Garamond"/>
          <w:b/>
          <w:sz w:val="26"/>
          <w:szCs w:val="26"/>
          <w:lang w:val="de-CH"/>
        </w:rPr>
        <w:t>Markus 10,46-52</w:t>
      </w:r>
      <w:r w:rsidR="005A7E09">
        <w:rPr>
          <w:rFonts w:ascii="Garamond" w:hAnsi="Garamond" w:cs="Garamond"/>
          <w:b/>
          <w:sz w:val="26"/>
          <w:szCs w:val="26"/>
          <w:lang w:val="de-CH"/>
        </w:rPr>
        <w:t>)</w:t>
      </w:r>
      <w:r w:rsidR="005751A0" w:rsidRPr="00AB3239">
        <w:rPr>
          <w:rFonts w:ascii="Garamond" w:hAnsi="Garamond" w:cs="Garamond"/>
          <w:b/>
          <w:sz w:val="26"/>
          <w:szCs w:val="26"/>
          <w:lang w:val="de-CH"/>
        </w:rPr>
        <w:t xml:space="preserve">   </w:t>
      </w:r>
    </w:p>
    <w:p w:rsidR="005A7E09" w:rsidRDefault="00FF6D8F" w:rsidP="00C92ED8">
      <w:pPr>
        <w:spacing w:before="0" w:after="0"/>
        <w:rPr>
          <w:rFonts w:ascii="Garamond" w:hAnsi="Garamond" w:cs="Garamond"/>
          <w:b/>
          <w:bCs/>
          <w:sz w:val="32"/>
          <w:szCs w:val="32"/>
          <w:lang w:val="de-CH"/>
        </w:rPr>
      </w:pPr>
      <w:r>
        <w:rPr>
          <w:rFonts w:ascii="Garamond" w:hAnsi="Garamond" w:cs="Garamond"/>
          <w:b/>
          <w:bCs/>
          <w:sz w:val="32"/>
          <w:szCs w:val="32"/>
          <w:lang w:val="de-CH"/>
        </w:rPr>
        <w:t>Zur Moral von Geschichten</w:t>
      </w:r>
    </w:p>
    <w:p w:rsidR="005A7E09" w:rsidRPr="005A7E09" w:rsidRDefault="005A7E09" w:rsidP="005A7E09">
      <w:pPr>
        <w:rPr>
          <w:rFonts w:ascii="Garamond" w:hAnsi="Garamond" w:cs="Garamond"/>
          <w:sz w:val="26"/>
          <w:szCs w:val="26"/>
          <w:lang w:val="de-CH"/>
        </w:rPr>
      </w:pPr>
      <w:r w:rsidRPr="005A7E09">
        <w:rPr>
          <w:rFonts w:ascii="Garamond" w:hAnsi="Garamond" w:cs="Garamond"/>
          <w:sz w:val="26"/>
          <w:szCs w:val="26"/>
          <w:lang w:val="de-CH"/>
        </w:rPr>
        <w:t>Von Josef Imbach*</w:t>
      </w:r>
    </w:p>
    <w:p w:rsidR="00FF6D8F" w:rsidRPr="00FF6D8F" w:rsidRDefault="00FF6D8F" w:rsidP="00FF6D8F">
      <w:pPr>
        <w:spacing w:before="0" w:after="0"/>
        <w:rPr>
          <w:rFonts w:ascii="Garamond" w:hAnsi="Garamond" w:cs="Garamond"/>
          <w:sz w:val="26"/>
          <w:szCs w:val="26"/>
          <w:lang w:val="de-CH"/>
        </w:rPr>
      </w:pPr>
      <w:r>
        <w:rPr>
          <w:rFonts w:ascii="Garamond" w:hAnsi="Garamond" w:cs="Garamond"/>
          <w:sz w:val="26"/>
          <w:szCs w:val="26"/>
          <w:lang w:val="de-CH"/>
        </w:rPr>
        <w:t xml:space="preserve">In seiner Kürzestgeschichte </w:t>
      </w:r>
      <w:r w:rsidRPr="00FF6D8F">
        <w:rPr>
          <w:rFonts w:ascii="Garamond" w:hAnsi="Garamond" w:cs="Garamond"/>
          <w:i/>
          <w:sz w:val="26"/>
          <w:szCs w:val="26"/>
          <w:lang w:val="de-CH"/>
        </w:rPr>
        <w:t>Der hilflose Knabe</w:t>
      </w:r>
      <w:r w:rsidRPr="00FF6D8F">
        <w:rPr>
          <w:rFonts w:ascii="Garamond" w:hAnsi="Garamond" w:cs="Garamond"/>
          <w:sz w:val="26"/>
          <w:szCs w:val="26"/>
          <w:lang w:val="de-CH"/>
        </w:rPr>
        <w:t xml:space="preserve"> </w:t>
      </w:r>
      <w:r w:rsidR="000F5E26">
        <w:rPr>
          <w:rFonts w:ascii="Garamond" w:hAnsi="Garamond" w:cs="Garamond"/>
          <w:sz w:val="26"/>
          <w:szCs w:val="26"/>
          <w:lang w:val="de-CH"/>
        </w:rPr>
        <w:t>b</w:t>
      </w:r>
      <w:bookmarkStart w:id="0" w:name="_GoBack"/>
      <w:bookmarkEnd w:id="0"/>
      <w:r>
        <w:rPr>
          <w:rFonts w:ascii="Garamond" w:hAnsi="Garamond" w:cs="Garamond"/>
          <w:sz w:val="26"/>
          <w:szCs w:val="26"/>
          <w:lang w:val="de-CH"/>
        </w:rPr>
        <w:t xml:space="preserve">erichtet </w:t>
      </w:r>
      <w:r w:rsidRPr="00FF6D8F">
        <w:rPr>
          <w:rFonts w:ascii="Garamond" w:hAnsi="Garamond" w:cs="Garamond"/>
          <w:sz w:val="26"/>
          <w:szCs w:val="26"/>
          <w:lang w:val="de-CH"/>
        </w:rPr>
        <w:t xml:space="preserve">Bertolt Brecht </w:t>
      </w:r>
      <w:r>
        <w:rPr>
          <w:rFonts w:ascii="Garamond" w:hAnsi="Garamond" w:cs="Garamond"/>
          <w:sz w:val="26"/>
          <w:szCs w:val="26"/>
          <w:lang w:val="de-CH"/>
        </w:rPr>
        <w:t xml:space="preserve">von einem </w:t>
      </w:r>
      <w:r w:rsidR="00C15632">
        <w:rPr>
          <w:rFonts w:ascii="Garamond" w:hAnsi="Garamond" w:cs="Garamond"/>
          <w:sz w:val="26"/>
          <w:szCs w:val="26"/>
          <w:lang w:val="de-CH"/>
        </w:rPr>
        <w:t xml:space="preserve">auf der Strasse </w:t>
      </w:r>
      <w:r>
        <w:rPr>
          <w:rFonts w:ascii="Garamond" w:hAnsi="Garamond" w:cs="Garamond"/>
          <w:sz w:val="26"/>
          <w:szCs w:val="26"/>
          <w:lang w:val="de-CH"/>
        </w:rPr>
        <w:t xml:space="preserve">vor sich </w:t>
      </w:r>
      <w:r w:rsidRPr="00FF6D8F">
        <w:rPr>
          <w:rFonts w:ascii="Garamond" w:hAnsi="Garamond" w:cs="Garamond"/>
          <w:sz w:val="26"/>
          <w:szCs w:val="26"/>
          <w:lang w:val="de-CH"/>
        </w:rPr>
        <w:t>hinweinenden Jungen</w:t>
      </w:r>
      <w:r>
        <w:rPr>
          <w:rFonts w:ascii="Garamond" w:hAnsi="Garamond" w:cs="Garamond"/>
          <w:sz w:val="26"/>
          <w:szCs w:val="26"/>
          <w:lang w:val="de-CH"/>
        </w:rPr>
        <w:t>; ein Vorübergehender</w:t>
      </w:r>
      <w:r w:rsidRPr="00FF6D8F">
        <w:rPr>
          <w:rFonts w:ascii="Garamond" w:hAnsi="Garamond" w:cs="Garamond"/>
          <w:sz w:val="26"/>
          <w:szCs w:val="26"/>
          <w:lang w:val="de-CH"/>
        </w:rPr>
        <w:t xml:space="preserve"> fragt </w:t>
      </w:r>
      <w:r>
        <w:rPr>
          <w:rFonts w:ascii="Garamond" w:hAnsi="Garamond" w:cs="Garamond"/>
          <w:sz w:val="26"/>
          <w:szCs w:val="26"/>
          <w:lang w:val="de-CH"/>
        </w:rPr>
        <w:t xml:space="preserve">ihn </w:t>
      </w:r>
      <w:r w:rsidRPr="00FF6D8F">
        <w:rPr>
          <w:rFonts w:ascii="Garamond" w:hAnsi="Garamond" w:cs="Garamond"/>
          <w:sz w:val="26"/>
          <w:szCs w:val="26"/>
          <w:lang w:val="de-CH"/>
        </w:rPr>
        <w:t xml:space="preserve">nach dem Grund seines Kummers. </w:t>
      </w:r>
      <w:r w:rsidR="00160DE4">
        <w:rPr>
          <w:rFonts w:ascii="Garamond" w:hAnsi="Garamond" w:cs="Garamond"/>
          <w:sz w:val="26"/>
          <w:szCs w:val="26"/>
          <w:lang w:val="de-CH"/>
        </w:rPr>
        <w:t>«</w:t>
      </w:r>
      <w:r w:rsidRPr="00FF6D8F">
        <w:rPr>
          <w:rFonts w:ascii="Garamond" w:hAnsi="Garamond" w:cs="Garamond"/>
          <w:sz w:val="26"/>
          <w:szCs w:val="26"/>
          <w:lang w:val="de-CH"/>
        </w:rPr>
        <w:t>Ich hatte zwei Groschen für das Kino beisammen, sagte der Knabe, da kam ein Junge und riss mir einen aus der Hand, und er zeigte auf einen Jungen, der in einiger Entfernung zu sehen war. Hast du denn nicht um Hilfe geschrien?, fragte der Mann. Doch, sagte der Junge und schluchzte ein wenig stärker. Hat dich niemand gehört?, fragte der Mann weiter, ihn liebevoll streichelnd. Nein, schluchzte der Junge. Kannst du denn nicht lauter schreien?, fragte der Mann. Nein, sagte der Junge und blickte ihn mit neuer Hoffnung an. Denn der Mann lächelte. Dann gib auch den her, sagte er, und nahm ihm den letzten Groschen aus der Hand und ging unbekümmert weiter.</w:t>
      </w:r>
      <w:r w:rsidR="00160DE4">
        <w:rPr>
          <w:rFonts w:ascii="Garamond" w:hAnsi="Garamond" w:cs="Garamond"/>
          <w:sz w:val="26"/>
          <w:szCs w:val="26"/>
          <w:lang w:val="de-CH"/>
        </w:rPr>
        <w:t>»</w:t>
      </w:r>
    </w:p>
    <w:p w:rsidR="00FF6D8F" w:rsidRPr="00FF6D8F" w:rsidRDefault="00FF6D8F" w:rsidP="00FF6D8F">
      <w:pPr>
        <w:spacing w:before="0" w:after="0"/>
        <w:rPr>
          <w:rFonts w:ascii="Garamond" w:hAnsi="Garamond" w:cs="Garamond"/>
          <w:sz w:val="26"/>
          <w:szCs w:val="26"/>
          <w:lang w:val="de-CH"/>
        </w:rPr>
      </w:pPr>
      <w:r w:rsidRPr="00FF6D8F">
        <w:rPr>
          <w:rFonts w:ascii="Garamond" w:hAnsi="Garamond" w:cs="Garamond"/>
          <w:sz w:val="26"/>
          <w:szCs w:val="26"/>
          <w:lang w:val="de-CH"/>
        </w:rPr>
        <w:t xml:space="preserve">Für den Jungen bedeuten die zwei Groschen ein kleines Vermögen; für den Mann handelt es sich um einen geradezu läppischen Betrag. </w:t>
      </w:r>
      <w:r>
        <w:rPr>
          <w:rFonts w:ascii="Garamond" w:hAnsi="Garamond" w:cs="Garamond"/>
          <w:sz w:val="26"/>
          <w:szCs w:val="26"/>
          <w:lang w:val="de-CH"/>
        </w:rPr>
        <w:t xml:space="preserve">Beraubt er </w:t>
      </w:r>
      <w:r w:rsidRPr="00FF6D8F">
        <w:rPr>
          <w:rFonts w:ascii="Garamond" w:hAnsi="Garamond" w:cs="Garamond"/>
          <w:sz w:val="26"/>
          <w:szCs w:val="26"/>
          <w:lang w:val="de-CH"/>
        </w:rPr>
        <w:t xml:space="preserve">den Knaben, </w:t>
      </w:r>
      <w:r>
        <w:rPr>
          <w:rFonts w:ascii="Garamond" w:hAnsi="Garamond" w:cs="Garamond"/>
          <w:sz w:val="26"/>
          <w:szCs w:val="26"/>
          <w:lang w:val="de-CH"/>
        </w:rPr>
        <w:t xml:space="preserve">um </w:t>
      </w:r>
      <w:r w:rsidRPr="00FF6D8F">
        <w:rPr>
          <w:rFonts w:ascii="Garamond" w:hAnsi="Garamond" w:cs="Garamond"/>
          <w:sz w:val="26"/>
          <w:szCs w:val="26"/>
          <w:lang w:val="de-CH"/>
        </w:rPr>
        <w:t>ihm zu helfen? Dann wäre sein Vorgehen eine schmerzliche, aber doch nützliche Lehre fürs Leben: Mein lieber Junge, was du brauchst, ist eine ganz besondere Art von Stimm</w:t>
      </w:r>
      <w:r w:rsidR="00815CF4">
        <w:rPr>
          <w:rFonts w:ascii="Garamond" w:hAnsi="Garamond" w:cs="Garamond"/>
          <w:sz w:val="26"/>
          <w:szCs w:val="26"/>
          <w:lang w:val="de-CH"/>
        </w:rPr>
        <w:t>training</w:t>
      </w:r>
      <w:r w:rsidRPr="00FF6D8F">
        <w:rPr>
          <w:rFonts w:ascii="Garamond" w:hAnsi="Garamond" w:cs="Garamond"/>
          <w:sz w:val="26"/>
          <w:szCs w:val="26"/>
          <w:lang w:val="de-CH"/>
        </w:rPr>
        <w:t>, sonst wirst du stets zu den Opfern gehören …</w:t>
      </w:r>
    </w:p>
    <w:p w:rsidR="00FF6D8F" w:rsidRPr="00FF6D8F" w:rsidRDefault="00FF6D8F" w:rsidP="00FF6D8F">
      <w:pPr>
        <w:spacing w:before="0" w:after="0"/>
        <w:rPr>
          <w:rFonts w:ascii="Garamond" w:hAnsi="Garamond" w:cs="Garamond"/>
          <w:sz w:val="26"/>
          <w:szCs w:val="26"/>
          <w:lang w:val="de-CH"/>
        </w:rPr>
      </w:pPr>
      <w:r w:rsidRPr="00FF6D8F">
        <w:rPr>
          <w:rFonts w:ascii="Garamond" w:hAnsi="Garamond" w:cs="Garamond"/>
          <w:sz w:val="26"/>
          <w:szCs w:val="26"/>
          <w:lang w:val="de-CH"/>
        </w:rPr>
        <w:t xml:space="preserve">Wer die Geschichte so </w:t>
      </w:r>
      <w:r w:rsidR="002254F9">
        <w:rPr>
          <w:rFonts w:ascii="Garamond" w:hAnsi="Garamond" w:cs="Garamond"/>
          <w:sz w:val="26"/>
          <w:szCs w:val="26"/>
          <w:lang w:val="de-CH"/>
        </w:rPr>
        <w:t>versteht</w:t>
      </w:r>
      <w:r w:rsidRPr="00FF6D8F">
        <w:rPr>
          <w:rFonts w:ascii="Garamond" w:hAnsi="Garamond" w:cs="Garamond"/>
          <w:sz w:val="26"/>
          <w:szCs w:val="26"/>
          <w:lang w:val="de-CH"/>
        </w:rPr>
        <w:t>, liest sie gegen den Strich. Der Mann ist kein Pädagoge, sondern ein Schuft. Eindeutig geht das aus de</w:t>
      </w:r>
      <w:r w:rsidR="00C15632">
        <w:rPr>
          <w:rFonts w:ascii="Garamond" w:hAnsi="Garamond" w:cs="Garamond"/>
          <w:sz w:val="26"/>
          <w:szCs w:val="26"/>
          <w:lang w:val="de-CH"/>
        </w:rPr>
        <w:t>r</w:t>
      </w:r>
      <w:r w:rsidRPr="00FF6D8F">
        <w:rPr>
          <w:rFonts w:ascii="Garamond" w:hAnsi="Garamond" w:cs="Garamond"/>
          <w:sz w:val="26"/>
          <w:szCs w:val="26"/>
          <w:lang w:val="de-CH"/>
        </w:rPr>
        <w:t xml:space="preserve"> einleitenden </w:t>
      </w:r>
      <w:r w:rsidR="00C15632">
        <w:rPr>
          <w:rFonts w:ascii="Garamond" w:hAnsi="Garamond" w:cs="Garamond"/>
          <w:sz w:val="26"/>
          <w:szCs w:val="26"/>
          <w:lang w:val="de-CH"/>
        </w:rPr>
        <w:t>Warnung hervor</w:t>
      </w:r>
      <w:r w:rsidR="00160DE4">
        <w:rPr>
          <w:rFonts w:ascii="Garamond" w:hAnsi="Garamond" w:cs="Garamond"/>
          <w:sz w:val="26"/>
          <w:szCs w:val="26"/>
          <w:lang w:val="de-CH"/>
        </w:rPr>
        <w:t>,</w:t>
      </w:r>
      <w:r w:rsidR="00C15632">
        <w:rPr>
          <w:rFonts w:ascii="Garamond" w:hAnsi="Garamond" w:cs="Garamond"/>
          <w:sz w:val="26"/>
          <w:szCs w:val="26"/>
          <w:lang w:val="de-CH"/>
        </w:rPr>
        <w:t xml:space="preserve"> </w:t>
      </w:r>
      <w:r w:rsidR="00160DE4">
        <w:rPr>
          <w:rFonts w:ascii="Garamond" w:hAnsi="Garamond" w:cs="Garamond"/>
          <w:sz w:val="26"/>
          <w:szCs w:val="26"/>
          <w:lang w:val="de-CH"/>
        </w:rPr>
        <w:t>«</w:t>
      </w:r>
      <w:r w:rsidRPr="00FF6D8F">
        <w:rPr>
          <w:rFonts w:ascii="Garamond" w:hAnsi="Garamond" w:cs="Garamond"/>
          <w:sz w:val="26"/>
          <w:szCs w:val="26"/>
          <w:lang w:val="de-CH"/>
        </w:rPr>
        <w:t>erlittenes Unrecht stillschweigend in sich hineinzufressen</w:t>
      </w:r>
      <w:r w:rsidR="00160DE4">
        <w:rPr>
          <w:rFonts w:ascii="Garamond" w:hAnsi="Garamond" w:cs="Garamond"/>
          <w:sz w:val="26"/>
          <w:szCs w:val="26"/>
          <w:lang w:val="de-CH"/>
        </w:rPr>
        <w:t>»</w:t>
      </w:r>
      <w:r w:rsidRPr="00FF6D8F">
        <w:rPr>
          <w:rFonts w:ascii="Garamond" w:hAnsi="Garamond" w:cs="Garamond"/>
          <w:sz w:val="26"/>
          <w:szCs w:val="26"/>
          <w:lang w:val="de-CH"/>
        </w:rPr>
        <w:t xml:space="preserve">. </w:t>
      </w:r>
      <w:r w:rsidR="00C15632">
        <w:rPr>
          <w:rFonts w:ascii="Garamond" w:hAnsi="Garamond" w:cs="Garamond"/>
          <w:sz w:val="26"/>
          <w:szCs w:val="26"/>
          <w:lang w:val="de-CH"/>
        </w:rPr>
        <w:t xml:space="preserve">Was </w:t>
      </w:r>
      <w:r w:rsidRPr="00FF6D8F">
        <w:rPr>
          <w:rFonts w:ascii="Garamond" w:hAnsi="Garamond" w:cs="Garamond"/>
          <w:sz w:val="26"/>
          <w:szCs w:val="26"/>
          <w:lang w:val="de-CH"/>
        </w:rPr>
        <w:t xml:space="preserve">folgt, zeigt, wohin diese </w:t>
      </w:r>
      <w:r w:rsidR="00961FBC">
        <w:rPr>
          <w:rFonts w:ascii="Garamond" w:hAnsi="Garamond" w:cs="Garamond"/>
          <w:sz w:val="26"/>
          <w:szCs w:val="26"/>
          <w:lang w:val="de-CH"/>
        </w:rPr>
        <w:t xml:space="preserve">üble </w:t>
      </w:r>
      <w:r w:rsidRPr="00FF6D8F">
        <w:rPr>
          <w:rFonts w:ascii="Garamond" w:hAnsi="Garamond" w:cs="Garamond"/>
          <w:sz w:val="26"/>
          <w:szCs w:val="26"/>
          <w:lang w:val="de-CH"/>
        </w:rPr>
        <w:t>Gewohnheit führt: Wer alles schluckt, bleibt ewig ein armer Schlucker.</w:t>
      </w:r>
    </w:p>
    <w:p w:rsidR="00FF6D8F" w:rsidRPr="00FF6D8F" w:rsidRDefault="001E3C45" w:rsidP="00FF6D8F">
      <w:pPr>
        <w:spacing w:before="0" w:after="0"/>
        <w:rPr>
          <w:rFonts w:ascii="Garamond" w:hAnsi="Garamond" w:cs="Garamond"/>
          <w:sz w:val="26"/>
          <w:szCs w:val="26"/>
          <w:lang w:val="de-CH"/>
        </w:rPr>
      </w:pPr>
      <w:r>
        <w:rPr>
          <w:rFonts w:ascii="Garamond" w:hAnsi="Garamond" w:cs="Garamond"/>
          <w:sz w:val="26"/>
          <w:szCs w:val="26"/>
          <w:lang w:val="de-CH"/>
        </w:rPr>
        <w:t xml:space="preserve">Gleiches illustriert der Evangelist Markus mit der </w:t>
      </w:r>
      <w:r w:rsidR="00C15632">
        <w:rPr>
          <w:rFonts w:ascii="Garamond" w:hAnsi="Garamond" w:cs="Garamond"/>
          <w:sz w:val="26"/>
          <w:szCs w:val="26"/>
          <w:lang w:val="de-CH"/>
        </w:rPr>
        <w:t xml:space="preserve">Geschichte </w:t>
      </w:r>
      <w:r>
        <w:rPr>
          <w:rFonts w:ascii="Garamond" w:hAnsi="Garamond" w:cs="Garamond"/>
          <w:sz w:val="26"/>
          <w:szCs w:val="26"/>
          <w:lang w:val="de-CH"/>
        </w:rPr>
        <w:t>von der Heilung eines blinden Bettlers namens Bartimäus (Markus 10,46-52).</w:t>
      </w:r>
      <w:r w:rsidR="00FF6D8F" w:rsidRPr="00FF6D8F">
        <w:rPr>
          <w:rFonts w:ascii="Garamond" w:hAnsi="Garamond" w:cs="Garamond"/>
          <w:sz w:val="26"/>
          <w:szCs w:val="26"/>
          <w:lang w:val="de-CH"/>
        </w:rPr>
        <w:t xml:space="preserve"> Sobald </w:t>
      </w:r>
      <w:r>
        <w:rPr>
          <w:rFonts w:ascii="Garamond" w:hAnsi="Garamond" w:cs="Garamond"/>
          <w:sz w:val="26"/>
          <w:szCs w:val="26"/>
          <w:lang w:val="de-CH"/>
        </w:rPr>
        <w:t>d</w:t>
      </w:r>
      <w:r w:rsidR="00FF6D8F" w:rsidRPr="00FF6D8F">
        <w:rPr>
          <w:rFonts w:ascii="Garamond" w:hAnsi="Garamond" w:cs="Garamond"/>
          <w:sz w:val="26"/>
          <w:szCs w:val="26"/>
          <w:lang w:val="de-CH"/>
        </w:rPr>
        <w:t xml:space="preserve">er hört, dass </w:t>
      </w:r>
      <w:r w:rsidR="00C15632">
        <w:rPr>
          <w:rFonts w:ascii="Garamond" w:hAnsi="Garamond" w:cs="Garamond"/>
          <w:sz w:val="26"/>
          <w:szCs w:val="26"/>
          <w:lang w:val="de-CH"/>
        </w:rPr>
        <w:t xml:space="preserve">Jesus sich </w:t>
      </w:r>
      <w:r>
        <w:rPr>
          <w:rFonts w:ascii="Garamond" w:hAnsi="Garamond" w:cs="Garamond"/>
          <w:sz w:val="26"/>
          <w:szCs w:val="26"/>
          <w:lang w:val="de-CH"/>
        </w:rPr>
        <w:t>mit seinen Jüngern nähert</w:t>
      </w:r>
      <w:r w:rsidR="00C15632">
        <w:rPr>
          <w:rFonts w:ascii="Garamond" w:hAnsi="Garamond" w:cs="Garamond"/>
          <w:sz w:val="26"/>
          <w:szCs w:val="26"/>
          <w:lang w:val="de-CH"/>
        </w:rPr>
        <w:t>,</w:t>
      </w:r>
      <w:r>
        <w:rPr>
          <w:rFonts w:ascii="Garamond" w:hAnsi="Garamond" w:cs="Garamond"/>
          <w:sz w:val="26"/>
          <w:szCs w:val="26"/>
          <w:lang w:val="de-CH"/>
        </w:rPr>
        <w:t xml:space="preserve"> wittert er die Chance seines Lebens und beginnt laut zu rufen</w:t>
      </w:r>
      <w:r w:rsidR="00FF6D8F" w:rsidRPr="00FF6D8F">
        <w:rPr>
          <w:rFonts w:ascii="Garamond" w:hAnsi="Garamond" w:cs="Garamond"/>
          <w:sz w:val="26"/>
          <w:szCs w:val="26"/>
          <w:lang w:val="de-CH"/>
        </w:rPr>
        <w:t xml:space="preserve">: Jesus, hab Erbarmen mit mir! </w:t>
      </w:r>
      <w:r w:rsidR="00D00400">
        <w:rPr>
          <w:rFonts w:ascii="Garamond" w:hAnsi="Garamond" w:cs="Garamond"/>
          <w:sz w:val="26"/>
          <w:szCs w:val="26"/>
          <w:lang w:val="de-CH"/>
        </w:rPr>
        <w:t xml:space="preserve">Den </w:t>
      </w:r>
      <w:r w:rsidR="00C15632">
        <w:rPr>
          <w:rFonts w:ascii="Garamond" w:hAnsi="Garamond" w:cs="Garamond"/>
          <w:sz w:val="26"/>
          <w:szCs w:val="26"/>
          <w:lang w:val="de-CH"/>
        </w:rPr>
        <w:t xml:space="preserve">Umstehenden </w:t>
      </w:r>
      <w:r w:rsidR="00D00400">
        <w:rPr>
          <w:rFonts w:ascii="Garamond" w:hAnsi="Garamond" w:cs="Garamond"/>
          <w:sz w:val="26"/>
          <w:szCs w:val="26"/>
          <w:lang w:val="de-CH"/>
        </w:rPr>
        <w:t xml:space="preserve">ist das lästig; </w:t>
      </w:r>
      <w:r w:rsidR="00C15632">
        <w:rPr>
          <w:rFonts w:ascii="Garamond" w:hAnsi="Garamond" w:cs="Garamond"/>
          <w:sz w:val="26"/>
          <w:szCs w:val="26"/>
          <w:lang w:val="de-CH"/>
        </w:rPr>
        <w:t>sie gebieten dem Schreier zu schweigen</w:t>
      </w:r>
      <w:r w:rsidR="00FF6D8F" w:rsidRPr="00FF6D8F">
        <w:rPr>
          <w:rFonts w:ascii="Garamond" w:hAnsi="Garamond" w:cs="Garamond"/>
          <w:sz w:val="26"/>
          <w:szCs w:val="26"/>
          <w:lang w:val="de-CH"/>
        </w:rPr>
        <w:t xml:space="preserve">. </w:t>
      </w:r>
      <w:r>
        <w:rPr>
          <w:rFonts w:ascii="Garamond" w:hAnsi="Garamond" w:cs="Garamond"/>
          <w:sz w:val="26"/>
          <w:szCs w:val="26"/>
          <w:lang w:val="de-CH"/>
        </w:rPr>
        <w:t xml:space="preserve">Doch der Unglückliche </w:t>
      </w:r>
      <w:r w:rsidR="00C15632">
        <w:rPr>
          <w:rFonts w:ascii="Garamond" w:hAnsi="Garamond" w:cs="Garamond"/>
          <w:sz w:val="26"/>
          <w:szCs w:val="26"/>
          <w:lang w:val="de-CH"/>
        </w:rPr>
        <w:t xml:space="preserve">brüllt nun </w:t>
      </w:r>
      <w:r>
        <w:rPr>
          <w:rFonts w:ascii="Garamond" w:hAnsi="Garamond" w:cs="Garamond"/>
          <w:sz w:val="26"/>
          <w:szCs w:val="26"/>
          <w:lang w:val="de-CH"/>
        </w:rPr>
        <w:t xml:space="preserve">noch </w:t>
      </w:r>
      <w:r w:rsidR="00FF6D8F" w:rsidRPr="00FF6D8F">
        <w:rPr>
          <w:rFonts w:ascii="Garamond" w:hAnsi="Garamond" w:cs="Garamond"/>
          <w:sz w:val="26"/>
          <w:szCs w:val="26"/>
          <w:lang w:val="de-CH"/>
        </w:rPr>
        <w:t xml:space="preserve">lauter: </w:t>
      </w:r>
      <w:r>
        <w:rPr>
          <w:rFonts w:ascii="Garamond" w:hAnsi="Garamond" w:cs="Garamond"/>
          <w:sz w:val="26"/>
          <w:szCs w:val="26"/>
          <w:lang w:val="de-CH"/>
        </w:rPr>
        <w:t>H</w:t>
      </w:r>
      <w:r w:rsidR="00FF6D8F" w:rsidRPr="00FF6D8F">
        <w:rPr>
          <w:rFonts w:ascii="Garamond" w:hAnsi="Garamond" w:cs="Garamond"/>
          <w:sz w:val="26"/>
          <w:szCs w:val="26"/>
          <w:lang w:val="de-CH"/>
        </w:rPr>
        <w:t xml:space="preserve">ab Erbarmen mit mir! </w:t>
      </w:r>
      <w:r>
        <w:rPr>
          <w:rFonts w:ascii="Garamond" w:hAnsi="Garamond" w:cs="Garamond"/>
          <w:sz w:val="26"/>
          <w:szCs w:val="26"/>
          <w:lang w:val="de-CH"/>
        </w:rPr>
        <w:t xml:space="preserve">Da befiehlt </w:t>
      </w:r>
      <w:r w:rsidR="00FF6D8F" w:rsidRPr="00FF6D8F">
        <w:rPr>
          <w:rFonts w:ascii="Garamond" w:hAnsi="Garamond" w:cs="Garamond"/>
          <w:sz w:val="26"/>
          <w:szCs w:val="26"/>
          <w:lang w:val="de-CH"/>
        </w:rPr>
        <w:t>Jesus</w:t>
      </w:r>
      <w:r>
        <w:rPr>
          <w:rFonts w:ascii="Garamond" w:hAnsi="Garamond" w:cs="Garamond"/>
          <w:sz w:val="26"/>
          <w:szCs w:val="26"/>
          <w:lang w:val="de-CH"/>
        </w:rPr>
        <w:t xml:space="preserve">, den Mann herzubringen. </w:t>
      </w:r>
      <w:r w:rsidR="00FF6D8F" w:rsidRPr="00FF6D8F">
        <w:rPr>
          <w:rFonts w:ascii="Garamond" w:hAnsi="Garamond" w:cs="Garamond"/>
          <w:sz w:val="26"/>
          <w:szCs w:val="26"/>
          <w:lang w:val="de-CH"/>
        </w:rPr>
        <w:t xml:space="preserve">Und </w:t>
      </w:r>
      <w:r>
        <w:rPr>
          <w:rFonts w:ascii="Garamond" w:hAnsi="Garamond" w:cs="Garamond"/>
          <w:sz w:val="26"/>
          <w:szCs w:val="26"/>
          <w:lang w:val="de-CH"/>
        </w:rPr>
        <w:t>heilt</w:t>
      </w:r>
      <w:r w:rsidR="00FF6D8F" w:rsidRPr="00FF6D8F">
        <w:rPr>
          <w:rFonts w:ascii="Garamond" w:hAnsi="Garamond" w:cs="Garamond"/>
          <w:sz w:val="26"/>
          <w:szCs w:val="26"/>
          <w:lang w:val="de-CH"/>
        </w:rPr>
        <w:t xml:space="preserve"> ihn</w:t>
      </w:r>
      <w:r>
        <w:rPr>
          <w:rFonts w:ascii="Garamond" w:hAnsi="Garamond" w:cs="Garamond"/>
          <w:sz w:val="26"/>
          <w:szCs w:val="26"/>
          <w:lang w:val="de-CH"/>
        </w:rPr>
        <w:t xml:space="preserve"> und schickt ihn weg mit den Worten: </w:t>
      </w:r>
      <w:r w:rsidR="00FF6D8F" w:rsidRPr="00FF6D8F">
        <w:rPr>
          <w:rFonts w:ascii="Garamond" w:hAnsi="Garamond" w:cs="Garamond"/>
          <w:sz w:val="26"/>
          <w:szCs w:val="26"/>
          <w:lang w:val="de-CH"/>
        </w:rPr>
        <w:t>Geh, dein Glaube hat dir geholfen</w:t>
      </w:r>
      <w:r>
        <w:rPr>
          <w:rFonts w:ascii="Garamond" w:hAnsi="Garamond" w:cs="Garamond"/>
          <w:sz w:val="26"/>
          <w:szCs w:val="26"/>
          <w:lang w:val="de-CH"/>
        </w:rPr>
        <w:t>!</w:t>
      </w:r>
    </w:p>
    <w:p w:rsidR="00FF6D8F" w:rsidRPr="00FF6D8F" w:rsidRDefault="00FF6D8F" w:rsidP="00FF6D8F">
      <w:pPr>
        <w:spacing w:before="0" w:after="0"/>
        <w:rPr>
          <w:rFonts w:ascii="Garamond" w:hAnsi="Garamond" w:cs="Garamond"/>
          <w:sz w:val="26"/>
          <w:szCs w:val="26"/>
          <w:lang w:val="de-CH"/>
        </w:rPr>
      </w:pPr>
      <w:r w:rsidRPr="00FF6D8F">
        <w:rPr>
          <w:rFonts w:ascii="Garamond" w:hAnsi="Garamond" w:cs="Garamond"/>
          <w:sz w:val="26"/>
          <w:szCs w:val="26"/>
          <w:lang w:val="de-CH"/>
        </w:rPr>
        <w:t xml:space="preserve">Bartimäus schreit. Und zwar so lange </w:t>
      </w:r>
      <w:r w:rsidR="001E3C45">
        <w:rPr>
          <w:rFonts w:ascii="Garamond" w:hAnsi="Garamond" w:cs="Garamond"/>
          <w:sz w:val="26"/>
          <w:szCs w:val="26"/>
          <w:lang w:val="de-CH"/>
        </w:rPr>
        <w:t xml:space="preserve">und so laut, </w:t>
      </w:r>
      <w:r w:rsidRPr="00FF6D8F">
        <w:rPr>
          <w:rFonts w:ascii="Garamond" w:hAnsi="Garamond" w:cs="Garamond"/>
          <w:sz w:val="26"/>
          <w:szCs w:val="26"/>
          <w:lang w:val="de-CH"/>
        </w:rPr>
        <w:t>bis er erreicht</w:t>
      </w:r>
      <w:r w:rsidR="00C15632">
        <w:rPr>
          <w:rFonts w:ascii="Garamond" w:hAnsi="Garamond" w:cs="Garamond"/>
          <w:sz w:val="26"/>
          <w:szCs w:val="26"/>
          <w:lang w:val="de-CH"/>
        </w:rPr>
        <w:t xml:space="preserve"> hat</w:t>
      </w:r>
      <w:r w:rsidRPr="00FF6D8F">
        <w:rPr>
          <w:rFonts w:ascii="Garamond" w:hAnsi="Garamond" w:cs="Garamond"/>
          <w:sz w:val="26"/>
          <w:szCs w:val="26"/>
          <w:lang w:val="de-CH"/>
        </w:rPr>
        <w:t xml:space="preserve">, was er </w:t>
      </w:r>
      <w:r w:rsidR="00C15632">
        <w:rPr>
          <w:rFonts w:ascii="Garamond" w:hAnsi="Garamond" w:cs="Garamond"/>
          <w:sz w:val="26"/>
          <w:szCs w:val="26"/>
          <w:lang w:val="de-CH"/>
        </w:rPr>
        <w:t>wollte</w:t>
      </w:r>
      <w:r w:rsidRPr="00FF6D8F">
        <w:rPr>
          <w:rFonts w:ascii="Garamond" w:hAnsi="Garamond" w:cs="Garamond"/>
          <w:sz w:val="26"/>
          <w:szCs w:val="26"/>
          <w:lang w:val="de-CH"/>
        </w:rPr>
        <w:t xml:space="preserve">. </w:t>
      </w:r>
      <w:r w:rsidRPr="00FF6D8F">
        <w:rPr>
          <w:rFonts w:ascii="Garamond" w:hAnsi="Garamond" w:cs="Garamond"/>
          <w:sz w:val="26"/>
          <w:szCs w:val="26"/>
          <w:lang w:val="de-CH"/>
        </w:rPr>
        <w:lastRenderedPageBreak/>
        <w:t xml:space="preserve">Vergessen wir eines nicht: Schreien ist ein Tätigkeitswort! Und die Folge solchen Tuns? Entgegen der Aufforderung Jesu geht Bartimäus nicht weg, sondern folgt </w:t>
      </w:r>
      <w:r w:rsidR="00D00400">
        <w:rPr>
          <w:rFonts w:ascii="Garamond" w:hAnsi="Garamond" w:cs="Garamond"/>
          <w:sz w:val="26"/>
          <w:szCs w:val="26"/>
          <w:lang w:val="de-CH"/>
        </w:rPr>
        <w:t xml:space="preserve">Jesus </w:t>
      </w:r>
      <w:r w:rsidRPr="00FF6D8F">
        <w:rPr>
          <w:rFonts w:ascii="Garamond" w:hAnsi="Garamond" w:cs="Garamond"/>
          <w:sz w:val="26"/>
          <w:szCs w:val="26"/>
          <w:lang w:val="de-CH"/>
        </w:rPr>
        <w:t xml:space="preserve">auf seinem Weg. </w:t>
      </w:r>
      <w:r w:rsidR="00D00400">
        <w:rPr>
          <w:rFonts w:ascii="Garamond" w:hAnsi="Garamond" w:cs="Garamond"/>
          <w:sz w:val="26"/>
          <w:szCs w:val="26"/>
          <w:lang w:val="de-CH"/>
        </w:rPr>
        <w:t xml:space="preserve">Dabei </w:t>
      </w:r>
      <w:r w:rsidRPr="00FF6D8F">
        <w:rPr>
          <w:rFonts w:ascii="Garamond" w:hAnsi="Garamond" w:cs="Garamond"/>
          <w:sz w:val="26"/>
          <w:szCs w:val="26"/>
          <w:lang w:val="de-CH"/>
        </w:rPr>
        <w:t xml:space="preserve">wird er </w:t>
      </w:r>
      <w:r w:rsidR="00D00400">
        <w:rPr>
          <w:rFonts w:ascii="Garamond" w:hAnsi="Garamond" w:cs="Garamond"/>
          <w:sz w:val="26"/>
          <w:szCs w:val="26"/>
          <w:lang w:val="de-CH"/>
        </w:rPr>
        <w:t xml:space="preserve">noch </w:t>
      </w:r>
      <w:r w:rsidR="00C15632">
        <w:rPr>
          <w:rFonts w:ascii="Garamond" w:hAnsi="Garamond" w:cs="Garamond"/>
          <w:sz w:val="26"/>
          <w:szCs w:val="26"/>
          <w:lang w:val="de-CH"/>
        </w:rPr>
        <w:t>hören</w:t>
      </w:r>
      <w:r w:rsidRPr="00FF6D8F">
        <w:rPr>
          <w:rFonts w:ascii="Garamond" w:hAnsi="Garamond" w:cs="Garamond"/>
          <w:sz w:val="26"/>
          <w:szCs w:val="26"/>
          <w:lang w:val="de-CH"/>
        </w:rPr>
        <w:t xml:space="preserve">, wie </w:t>
      </w:r>
      <w:r w:rsidR="00C15632">
        <w:rPr>
          <w:rFonts w:ascii="Garamond" w:hAnsi="Garamond" w:cs="Garamond"/>
          <w:sz w:val="26"/>
          <w:szCs w:val="26"/>
          <w:lang w:val="de-CH"/>
        </w:rPr>
        <w:t xml:space="preserve">oft und wie laut </w:t>
      </w:r>
      <w:r w:rsidR="00D00400">
        <w:rPr>
          <w:rFonts w:ascii="Garamond" w:hAnsi="Garamond" w:cs="Garamond"/>
          <w:sz w:val="26"/>
          <w:szCs w:val="26"/>
          <w:lang w:val="de-CH"/>
        </w:rPr>
        <w:t xml:space="preserve">auch </w:t>
      </w:r>
      <w:r w:rsidR="00C15632">
        <w:rPr>
          <w:rFonts w:ascii="Garamond" w:hAnsi="Garamond" w:cs="Garamond"/>
          <w:sz w:val="26"/>
          <w:szCs w:val="26"/>
          <w:lang w:val="de-CH"/>
        </w:rPr>
        <w:t xml:space="preserve">der Mann aus Nazaret </w:t>
      </w:r>
      <w:r w:rsidRPr="00FF6D8F">
        <w:rPr>
          <w:rFonts w:ascii="Garamond" w:hAnsi="Garamond" w:cs="Garamond"/>
          <w:sz w:val="26"/>
          <w:szCs w:val="26"/>
          <w:lang w:val="de-CH"/>
        </w:rPr>
        <w:t>seine Stimme erhebt.</w:t>
      </w:r>
    </w:p>
    <w:p w:rsidR="002C05BA" w:rsidRDefault="002C05BA" w:rsidP="00C92ED8">
      <w:pPr>
        <w:spacing w:before="0" w:after="0"/>
        <w:jc w:val="right"/>
        <w:rPr>
          <w:rFonts w:ascii="Garamond" w:hAnsi="Garamond" w:cs="Garamond"/>
          <w:sz w:val="26"/>
          <w:szCs w:val="26"/>
          <w:lang w:val="de-CH"/>
        </w:rPr>
      </w:pPr>
      <w:r w:rsidRPr="0073389A">
        <w:rPr>
          <w:rFonts w:ascii="Garamond" w:hAnsi="Garamond" w:cs="Garamond"/>
          <w:sz w:val="26"/>
          <w:szCs w:val="26"/>
          <w:lang w:val="de-CH"/>
        </w:rPr>
        <w:t>Josef Imbach</w:t>
      </w:r>
    </w:p>
    <w:p w:rsidR="000A12B3" w:rsidRPr="0073389A" w:rsidRDefault="000A12B3" w:rsidP="00C92ED8">
      <w:pPr>
        <w:spacing w:before="0" w:after="0"/>
        <w:jc w:val="right"/>
        <w:rPr>
          <w:rFonts w:ascii="Garamond" w:hAnsi="Garamond" w:cs="Garamond"/>
          <w:sz w:val="26"/>
          <w:szCs w:val="26"/>
          <w:lang w:val="de-CH"/>
        </w:rPr>
      </w:pPr>
    </w:p>
    <w:p w:rsidR="006517A1" w:rsidRPr="00AB3239" w:rsidRDefault="003816A3" w:rsidP="00C92ED8">
      <w:pPr>
        <w:spacing w:before="0" w:after="0"/>
        <w:rPr>
          <w:rFonts w:ascii="Garamond" w:hAnsi="Garamond" w:cs="Garamond"/>
          <w:sz w:val="22"/>
          <w:szCs w:val="22"/>
          <w:lang w:val="de-CH"/>
        </w:rPr>
      </w:pPr>
      <w:r w:rsidRPr="00AB3239">
        <w:rPr>
          <w:rFonts w:ascii="Garamond" w:hAnsi="Garamond" w:cs="Garamond"/>
          <w:sz w:val="22"/>
          <w:szCs w:val="22"/>
          <w:lang w:val="de-CH"/>
        </w:rPr>
        <w:t>* Josef Imbach ist Verfasser zahlreicher Bücher. Er unterrichtet an der Seniorenuniversität Luzern und ist in der Erwachsenenbildung und in der Seelsorge tätig.</w:t>
      </w:r>
    </w:p>
    <w:p w:rsidR="000A1598" w:rsidRPr="00AB3239" w:rsidRDefault="000A1598" w:rsidP="00C92ED8">
      <w:pPr>
        <w:spacing w:before="0" w:after="0"/>
        <w:rPr>
          <w:rFonts w:ascii="Garamond" w:hAnsi="Garamond" w:cs="Garamond"/>
          <w:sz w:val="22"/>
          <w:szCs w:val="22"/>
          <w:lang w:val="de-CH"/>
        </w:rPr>
      </w:pPr>
    </w:p>
    <w:sectPr w:rsidR="000A1598" w:rsidRPr="00AB3239">
      <w:headerReference w:type="default" r:id="rId7"/>
      <w:pgSz w:w="11907" w:h="15842" w:code="9"/>
      <w:pgMar w:top="907" w:right="1418" w:bottom="1418" w:left="1418"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4BE" w:rsidRDefault="00D844BE">
      <w:pPr>
        <w:spacing w:before="0" w:after="0" w:line="240" w:lineRule="auto"/>
      </w:pPr>
      <w:r>
        <w:separator/>
      </w:r>
    </w:p>
  </w:endnote>
  <w:endnote w:type="continuationSeparator" w:id="0">
    <w:p w:rsidR="00D844BE" w:rsidRDefault="00D844B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4BE" w:rsidRDefault="00D844BE">
      <w:pPr>
        <w:spacing w:before="0" w:after="0" w:line="240" w:lineRule="auto"/>
      </w:pPr>
      <w:r>
        <w:separator/>
      </w:r>
    </w:p>
  </w:footnote>
  <w:footnote w:type="continuationSeparator" w:id="0">
    <w:p w:rsidR="00D844BE" w:rsidRDefault="00D844B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FE5" w:rsidRDefault="007D2FE5">
    <w:pPr>
      <w:pStyle w:val="Kopfzeile"/>
      <w:framePr w:wrap="auto" w:vAnchor="text" w:hAnchor="margin" w:xAlign="right" w:y="1"/>
      <w:rPr>
        <w:rStyle w:val="Seitenzahl"/>
      </w:rPr>
    </w:pPr>
  </w:p>
  <w:p w:rsidR="007D2FE5" w:rsidRDefault="007D2FE5">
    <w:pPr>
      <w:pStyle w:val="Kopfzeil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6F6A8F"/>
    <w:multiLevelType w:val="hybridMultilevel"/>
    <w:tmpl w:val="2CAC2E4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6A32414A"/>
    <w:multiLevelType w:val="hybridMultilevel"/>
    <w:tmpl w:val="543CD18A"/>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02"/>
  <w:embedSystemFonts/>
  <w:attachedTemplate r:id="rId1"/>
  <w:doNotTrackMoves/>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suppressTopSpacing/>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56C9"/>
    <w:rsid w:val="00004EB3"/>
    <w:rsid w:val="000069BC"/>
    <w:rsid w:val="000070AE"/>
    <w:rsid w:val="00010C94"/>
    <w:rsid w:val="0001345D"/>
    <w:rsid w:val="00020018"/>
    <w:rsid w:val="0002459B"/>
    <w:rsid w:val="00027F7D"/>
    <w:rsid w:val="00031DC4"/>
    <w:rsid w:val="00034A34"/>
    <w:rsid w:val="00034B0B"/>
    <w:rsid w:val="00043570"/>
    <w:rsid w:val="0004425E"/>
    <w:rsid w:val="000565E2"/>
    <w:rsid w:val="00056D73"/>
    <w:rsid w:val="000663C6"/>
    <w:rsid w:val="00066527"/>
    <w:rsid w:val="00072B57"/>
    <w:rsid w:val="000916F8"/>
    <w:rsid w:val="0009190F"/>
    <w:rsid w:val="00095D11"/>
    <w:rsid w:val="0009731D"/>
    <w:rsid w:val="000A12B3"/>
    <w:rsid w:val="000A1598"/>
    <w:rsid w:val="000A7924"/>
    <w:rsid w:val="000B466C"/>
    <w:rsid w:val="000C3F26"/>
    <w:rsid w:val="000C6980"/>
    <w:rsid w:val="000C6F31"/>
    <w:rsid w:val="000D5A3D"/>
    <w:rsid w:val="000E40DE"/>
    <w:rsid w:val="000F197D"/>
    <w:rsid w:val="000F5E26"/>
    <w:rsid w:val="000F6786"/>
    <w:rsid w:val="00101360"/>
    <w:rsid w:val="00103F95"/>
    <w:rsid w:val="0010626A"/>
    <w:rsid w:val="0011583A"/>
    <w:rsid w:val="001164F2"/>
    <w:rsid w:val="0012500D"/>
    <w:rsid w:val="00130C3F"/>
    <w:rsid w:val="0013174D"/>
    <w:rsid w:val="00137D8B"/>
    <w:rsid w:val="00145DC8"/>
    <w:rsid w:val="00147578"/>
    <w:rsid w:val="001528BB"/>
    <w:rsid w:val="00154686"/>
    <w:rsid w:val="00157D1B"/>
    <w:rsid w:val="00160DE4"/>
    <w:rsid w:val="0016301A"/>
    <w:rsid w:val="0016465E"/>
    <w:rsid w:val="00175C8A"/>
    <w:rsid w:val="00176B8F"/>
    <w:rsid w:val="00177A98"/>
    <w:rsid w:val="00190408"/>
    <w:rsid w:val="00192F20"/>
    <w:rsid w:val="00197E57"/>
    <w:rsid w:val="001A08A7"/>
    <w:rsid w:val="001A0EFA"/>
    <w:rsid w:val="001A1B22"/>
    <w:rsid w:val="001A60C5"/>
    <w:rsid w:val="001B2BB1"/>
    <w:rsid w:val="001B4B08"/>
    <w:rsid w:val="001B61F8"/>
    <w:rsid w:val="001C0220"/>
    <w:rsid w:val="001C768C"/>
    <w:rsid w:val="001D1BB7"/>
    <w:rsid w:val="001D49B7"/>
    <w:rsid w:val="001E1C35"/>
    <w:rsid w:val="001E314D"/>
    <w:rsid w:val="001E32A2"/>
    <w:rsid w:val="001E3C45"/>
    <w:rsid w:val="001E4CBE"/>
    <w:rsid w:val="00201934"/>
    <w:rsid w:val="00201E3A"/>
    <w:rsid w:val="0020347C"/>
    <w:rsid w:val="00203BDB"/>
    <w:rsid w:val="00206788"/>
    <w:rsid w:val="00216CC7"/>
    <w:rsid w:val="00217F7B"/>
    <w:rsid w:val="0022416E"/>
    <w:rsid w:val="0022448A"/>
    <w:rsid w:val="00224B12"/>
    <w:rsid w:val="002254F9"/>
    <w:rsid w:val="00232C64"/>
    <w:rsid w:val="00233170"/>
    <w:rsid w:val="00236284"/>
    <w:rsid w:val="002428F7"/>
    <w:rsid w:val="002461F9"/>
    <w:rsid w:val="00252599"/>
    <w:rsid w:val="00254500"/>
    <w:rsid w:val="00264F84"/>
    <w:rsid w:val="00266524"/>
    <w:rsid w:val="00270688"/>
    <w:rsid w:val="00272AD3"/>
    <w:rsid w:val="00284E8A"/>
    <w:rsid w:val="00291D38"/>
    <w:rsid w:val="00293043"/>
    <w:rsid w:val="002A532D"/>
    <w:rsid w:val="002B5A61"/>
    <w:rsid w:val="002C05BA"/>
    <w:rsid w:val="002C316D"/>
    <w:rsid w:val="002C45E0"/>
    <w:rsid w:val="002D0428"/>
    <w:rsid w:val="002D3FAF"/>
    <w:rsid w:val="002E1B55"/>
    <w:rsid w:val="002E35DB"/>
    <w:rsid w:val="002E3E5E"/>
    <w:rsid w:val="002F204A"/>
    <w:rsid w:val="002F3A7E"/>
    <w:rsid w:val="003030C1"/>
    <w:rsid w:val="00313D29"/>
    <w:rsid w:val="00315F25"/>
    <w:rsid w:val="003216ED"/>
    <w:rsid w:val="00322198"/>
    <w:rsid w:val="00326285"/>
    <w:rsid w:val="0033711F"/>
    <w:rsid w:val="0035366F"/>
    <w:rsid w:val="003556C9"/>
    <w:rsid w:val="00361312"/>
    <w:rsid w:val="0037148F"/>
    <w:rsid w:val="00371A69"/>
    <w:rsid w:val="003767B8"/>
    <w:rsid w:val="0038011B"/>
    <w:rsid w:val="003814E2"/>
    <w:rsid w:val="003816A3"/>
    <w:rsid w:val="0038339E"/>
    <w:rsid w:val="00384628"/>
    <w:rsid w:val="00390DB0"/>
    <w:rsid w:val="003931F0"/>
    <w:rsid w:val="00393A9A"/>
    <w:rsid w:val="003B0476"/>
    <w:rsid w:val="003B27DB"/>
    <w:rsid w:val="003B4B94"/>
    <w:rsid w:val="003B599C"/>
    <w:rsid w:val="003C67B9"/>
    <w:rsid w:val="003D2023"/>
    <w:rsid w:val="003D5D5B"/>
    <w:rsid w:val="003D757B"/>
    <w:rsid w:val="003E2E5E"/>
    <w:rsid w:val="003F6C6D"/>
    <w:rsid w:val="003F6EF0"/>
    <w:rsid w:val="003F7E97"/>
    <w:rsid w:val="00402DEB"/>
    <w:rsid w:val="0040339C"/>
    <w:rsid w:val="0042116D"/>
    <w:rsid w:val="00422F2B"/>
    <w:rsid w:val="00425580"/>
    <w:rsid w:val="0043178C"/>
    <w:rsid w:val="00432040"/>
    <w:rsid w:val="00432F11"/>
    <w:rsid w:val="00433713"/>
    <w:rsid w:val="00434DC3"/>
    <w:rsid w:val="0044363D"/>
    <w:rsid w:val="00443A9B"/>
    <w:rsid w:val="00446A48"/>
    <w:rsid w:val="004526E0"/>
    <w:rsid w:val="00452BE8"/>
    <w:rsid w:val="00461934"/>
    <w:rsid w:val="00464490"/>
    <w:rsid w:val="0046640C"/>
    <w:rsid w:val="00476B72"/>
    <w:rsid w:val="00477BDD"/>
    <w:rsid w:val="00483E93"/>
    <w:rsid w:val="004909BB"/>
    <w:rsid w:val="004921BE"/>
    <w:rsid w:val="00495AAA"/>
    <w:rsid w:val="004977BF"/>
    <w:rsid w:val="004A291C"/>
    <w:rsid w:val="004A2BD1"/>
    <w:rsid w:val="004B64C9"/>
    <w:rsid w:val="004B6D21"/>
    <w:rsid w:val="004C0C98"/>
    <w:rsid w:val="004C11FC"/>
    <w:rsid w:val="004C1B7E"/>
    <w:rsid w:val="004D110E"/>
    <w:rsid w:val="004D2F84"/>
    <w:rsid w:val="004D59C5"/>
    <w:rsid w:val="004E07AB"/>
    <w:rsid w:val="004E4BDA"/>
    <w:rsid w:val="004F0733"/>
    <w:rsid w:val="004F28E1"/>
    <w:rsid w:val="004F6944"/>
    <w:rsid w:val="0050125C"/>
    <w:rsid w:val="00502697"/>
    <w:rsid w:val="0050316B"/>
    <w:rsid w:val="00510FFD"/>
    <w:rsid w:val="00511083"/>
    <w:rsid w:val="00512C5F"/>
    <w:rsid w:val="005133E2"/>
    <w:rsid w:val="00526A0B"/>
    <w:rsid w:val="00531355"/>
    <w:rsid w:val="00536612"/>
    <w:rsid w:val="00546D9A"/>
    <w:rsid w:val="005473FE"/>
    <w:rsid w:val="0055209B"/>
    <w:rsid w:val="00556F0F"/>
    <w:rsid w:val="00557638"/>
    <w:rsid w:val="0056777E"/>
    <w:rsid w:val="00573FE2"/>
    <w:rsid w:val="005751A0"/>
    <w:rsid w:val="00576404"/>
    <w:rsid w:val="005922AF"/>
    <w:rsid w:val="0059655C"/>
    <w:rsid w:val="005972C5"/>
    <w:rsid w:val="005A1FB9"/>
    <w:rsid w:val="005A2E8A"/>
    <w:rsid w:val="005A490D"/>
    <w:rsid w:val="005A4EFF"/>
    <w:rsid w:val="005A5F88"/>
    <w:rsid w:val="005A6637"/>
    <w:rsid w:val="005A7E09"/>
    <w:rsid w:val="005B034D"/>
    <w:rsid w:val="005B04B3"/>
    <w:rsid w:val="005B129B"/>
    <w:rsid w:val="005B2347"/>
    <w:rsid w:val="005B3457"/>
    <w:rsid w:val="005B7A26"/>
    <w:rsid w:val="005C0205"/>
    <w:rsid w:val="005C282E"/>
    <w:rsid w:val="005C398E"/>
    <w:rsid w:val="005D2271"/>
    <w:rsid w:val="005E0FD7"/>
    <w:rsid w:val="005E2C3D"/>
    <w:rsid w:val="005E42F2"/>
    <w:rsid w:val="005F49DE"/>
    <w:rsid w:val="005F4C01"/>
    <w:rsid w:val="005F72D4"/>
    <w:rsid w:val="00607666"/>
    <w:rsid w:val="006106F0"/>
    <w:rsid w:val="0062102C"/>
    <w:rsid w:val="00621F73"/>
    <w:rsid w:val="006252B3"/>
    <w:rsid w:val="00631D7F"/>
    <w:rsid w:val="00635C1D"/>
    <w:rsid w:val="00647934"/>
    <w:rsid w:val="006517A1"/>
    <w:rsid w:val="00655178"/>
    <w:rsid w:val="00655FAC"/>
    <w:rsid w:val="006600A7"/>
    <w:rsid w:val="00660C6D"/>
    <w:rsid w:val="00662F97"/>
    <w:rsid w:val="0066324C"/>
    <w:rsid w:val="00664C85"/>
    <w:rsid w:val="0066687C"/>
    <w:rsid w:val="0067146F"/>
    <w:rsid w:val="0068137A"/>
    <w:rsid w:val="00684AF2"/>
    <w:rsid w:val="00684E45"/>
    <w:rsid w:val="0068706D"/>
    <w:rsid w:val="00687691"/>
    <w:rsid w:val="0069166C"/>
    <w:rsid w:val="00695AE0"/>
    <w:rsid w:val="006A27DB"/>
    <w:rsid w:val="006A50E9"/>
    <w:rsid w:val="006C2358"/>
    <w:rsid w:val="006C5ABF"/>
    <w:rsid w:val="006C6FC4"/>
    <w:rsid w:val="006D0EC3"/>
    <w:rsid w:val="006E0B0C"/>
    <w:rsid w:val="006E0FB2"/>
    <w:rsid w:val="006F2418"/>
    <w:rsid w:val="007036C6"/>
    <w:rsid w:val="007049C1"/>
    <w:rsid w:val="00705797"/>
    <w:rsid w:val="00713873"/>
    <w:rsid w:val="00715736"/>
    <w:rsid w:val="00722B62"/>
    <w:rsid w:val="007235C4"/>
    <w:rsid w:val="007254C8"/>
    <w:rsid w:val="0073315A"/>
    <w:rsid w:val="0073389A"/>
    <w:rsid w:val="007370F6"/>
    <w:rsid w:val="0073779A"/>
    <w:rsid w:val="00761662"/>
    <w:rsid w:val="007651BA"/>
    <w:rsid w:val="00765D68"/>
    <w:rsid w:val="007754F6"/>
    <w:rsid w:val="0078125A"/>
    <w:rsid w:val="007876F1"/>
    <w:rsid w:val="00797CA9"/>
    <w:rsid w:val="007A0E5C"/>
    <w:rsid w:val="007A5E4A"/>
    <w:rsid w:val="007B315B"/>
    <w:rsid w:val="007B6D52"/>
    <w:rsid w:val="007B72D8"/>
    <w:rsid w:val="007C1ADD"/>
    <w:rsid w:val="007C1EB6"/>
    <w:rsid w:val="007C2991"/>
    <w:rsid w:val="007C2EEA"/>
    <w:rsid w:val="007C54F7"/>
    <w:rsid w:val="007D1680"/>
    <w:rsid w:val="007D2FE5"/>
    <w:rsid w:val="007D3F93"/>
    <w:rsid w:val="007D5380"/>
    <w:rsid w:val="007E0F65"/>
    <w:rsid w:val="007E1AD6"/>
    <w:rsid w:val="007E2B53"/>
    <w:rsid w:val="007E63BF"/>
    <w:rsid w:val="007E660F"/>
    <w:rsid w:val="007F1775"/>
    <w:rsid w:val="007F18C1"/>
    <w:rsid w:val="0080171D"/>
    <w:rsid w:val="00802A79"/>
    <w:rsid w:val="00812BD0"/>
    <w:rsid w:val="00815CF4"/>
    <w:rsid w:val="00815E7D"/>
    <w:rsid w:val="00816EFD"/>
    <w:rsid w:val="0081773D"/>
    <w:rsid w:val="008217DE"/>
    <w:rsid w:val="00827298"/>
    <w:rsid w:val="008369D8"/>
    <w:rsid w:val="00840B8E"/>
    <w:rsid w:val="00852C50"/>
    <w:rsid w:val="00854975"/>
    <w:rsid w:val="00856F23"/>
    <w:rsid w:val="00857266"/>
    <w:rsid w:val="00863666"/>
    <w:rsid w:val="00865B94"/>
    <w:rsid w:val="0086728C"/>
    <w:rsid w:val="00867371"/>
    <w:rsid w:val="00872252"/>
    <w:rsid w:val="00872F23"/>
    <w:rsid w:val="00876478"/>
    <w:rsid w:val="00876A59"/>
    <w:rsid w:val="008770A9"/>
    <w:rsid w:val="008857A2"/>
    <w:rsid w:val="008931D5"/>
    <w:rsid w:val="00896689"/>
    <w:rsid w:val="00896DF2"/>
    <w:rsid w:val="008A21C1"/>
    <w:rsid w:val="008A46B9"/>
    <w:rsid w:val="008A708C"/>
    <w:rsid w:val="008B0CC0"/>
    <w:rsid w:val="008B39A0"/>
    <w:rsid w:val="008B432E"/>
    <w:rsid w:val="008B67E7"/>
    <w:rsid w:val="008C481A"/>
    <w:rsid w:val="008C4D96"/>
    <w:rsid w:val="008E0401"/>
    <w:rsid w:val="008E640C"/>
    <w:rsid w:val="009015D8"/>
    <w:rsid w:val="0090458D"/>
    <w:rsid w:val="009129CE"/>
    <w:rsid w:val="009155C9"/>
    <w:rsid w:val="0092473E"/>
    <w:rsid w:val="00943506"/>
    <w:rsid w:val="00950198"/>
    <w:rsid w:val="00954384"/>
    <w:rsid w:val="00954B4D"/>
    <w:rsid w:val="0095741C"/>
    <w:rsid w:val="0096065B"/>
    <w:rsid w:val="00961FBC"/>
    <w:rsid w:val="00962AC6"/>
    <w:rsid w:val="00962F06"/>
    <w:rsid w:val="00964497"/>
    <w:rsid w:val="0096506E"/>
    <w:rsid w:val="00970BB0"/>
    <w:rsid w:val="0097531F"/>
    <w:rsid w:val="0097574E"/>
    <w:rsid w:val="009813A9"/>
    <w:rsid w:val="009817F6"/>
    <w:rsid w:val="00981CE7"/>
    <w:rsid w:val="00983E5E"/>
    <w:rsid w:val="00984804"/>
    <w:rsid w:val="00985712"/>
    <w:rsid w:val="0099421D"/>
    <w:rsid w:val="009975C9"/>
    <w:rsid w:val="009A1D2E"/>
    <w:rsid w:val="009A2738"/>
    <w:rsid w:val="009A3F0E"/>
    <w:rsid w:val="009A43E0"/>
    <w:rsid w:val="009A6DDE"/>
    <w:rsid w:val="009B46EC"/>
    <w:rsid w:val="009B4C5D"/>
    <w:rsid w:val="009C639F"/>
    <w:rsid w:val="009C6E16"/>
    <w:rsid w:val="009C758B"/>
    <w:rsid w:val="009D0182"/>
    <w:rsid w:val="009D0CA4"/>
    <w:rsid w:val="009D1CEF"/>
    <w:rsid w:val="009D4063"/>
    <w:rsid w:val="009E5498"/>
    <w:rsid w:val="00A14402"/>
    <w:rsid w:val="00A177DC"/>
    <w:rsid w:val="00A2014A"/>
    <w:rsid w:val="00A22679"/>
    <w:rsid w:val="00A3092E"/>
    <w:rsid w:val="00A45A7F"/>
    <w:rsid w:val="00A602D8"/>
    <w:rsid w:val="00A630CE"/>
    <w:rsid w:val="00A64668"/>
    <w:rsid w:val="00A66047"/>
    <w:rsid w:val="00A668D1"/>
    <w:rsid w:val="00A82EB1"/>
    <w:rsid w:val="00A87E57"/>
    <w:rsid w:val="00A93E3C"/>
    <w:rsid w:val="00A951FE"/>
    <w:rsid w:val="00AA47D6"/>
    <w:rsid w:val="00AB161F"/>
    <w:rsid w:val="00AB3239"/>
    <w:rsid w:val="00AB53AA"/>
    <w:rsid w:val="00AB7FCA"/>
    <w:rsid w:val="00AC4842"/>
    <w:rsid w:val="00AC4ED6"/>
    <w:rsid w:val="00AC6EBD"/>
    <w:rsid w:val="00AD0EBD"/>
    <w:rsid w:val="00AD676C"/>
    <w:rsid w:val="00AE0A49"/>
    <w:rsid w:val="00AF1ECA"/>
    <w:rsid w:val="00AF2216"/>
    <w:rsid w:val="00AF5CFD"/>
    <w:rsid w:val="00B177BB"/>
    <w:rsid w:val="00B21394"/>
    <w:rsid w:val="00B26BE8"/>
    <w:rsid w:val="00B26D11"/>
    <w:rsid w:val="00B351D9"/>
    <w:rsid w:val="00B42E78"/>
    <w:rsid w:val="00B4306B"/>
    <w:rsid w:val="00B431E9"/>
    <w:rsid w:val="00B4336F"/>
    <w:rsid w:val="00B561F2"/>
    <w:rsid w:val="00B562E0"/>
    <w:rsid w:val="00B56873"/>
    <w:rsid w:val="00B63A63"/>
    <w:rsid w:val="00B63BCB"/>
    <w:rsid w:val="00B64E15"/>
    <w:rsid w:val="00B654A1"/>
    <w:rsid w:val="00B65567"/>
    <w:rsid w:val="00B7742D"/>
    <w:rsid w:val="00B80CAB"/>
    <w:rsid w:val="00B84694"/>
    <w:rsid w:val="00B85034"/>
    <w:rsid w:val="00B879CC"/>
    <w:rsid w:val="00BA04F7"/>
    <w:rsid w:val="00BA5AA7"/>
    <w:rsid w:val="00BB5B8B"/>
    <w:rsid w:val="00BC5912"/>
    <w:rsid w:val="00BC62DC"/>
    <w:rsid w:val="00BD1BF2"/>
    <w:rsid w:val="00BD2D00"/>
    <w:rsid w:val="00BD44C8"/>
    <w:rsid w:val="00BD73FA"/>
    <w:rsid w:val="00BE1644"/>
    <w:rsid w:val="00BE69B6"/>
    <w:rsid w:val="00BF1ED6"/>
    <w:rsid w:val="00C00F85"/>
    <w:rsid w:val="00C01AFD"/>
    <w:rsid w:val="00C05988"/>
    <w:rsid w:val="00C0758C"/>
    <w:rsid w:val="00C10BB9"/>
    <w:rsid w:val="00C12FC1"/>
    <w:rsid w:val="00C15632"/>
    <w:rsid w:val="00C16703"/>
    <w:rsid w:val="00C17CB2"/>
    <w:rsid w:val="00C24527"/>
    <w:rsid w:val="00C31F78"/>
    <w:rsid w:val="00C35622"/>
    <w:rsid w:val="00C42002"/>
    <w:rsid w:val="00C46D7F"/>
    <w:rsid w:val="00C54DA7"/>
    <w:rsid w:val="00C5642A"/>
    <w:rsid w:val="00C645B5"/>
    <w:rsid w:val="00C64E27"/>
    <w:rsid w:val="00C678E2"/>
    <w:rsid w:val="00C701F0"/>
    <w:rsid w:val="00C702D1"/>
    <w:rsid w:val="00C7336C"/>
    <w:rsid w:val="00C739D2"/>
    <w:rsid w:val="00C87390"/>
    <w:rsid w:val="00C90093"/>
    <w:rsid w:val="00C90442"/>
    <w:rsid w:val="00C92ED8"/>
    <w:rsid w:val="00C938C0"/>
    <w:rsid w:val="00C9479C"/>
    <w:rsid w:val="00CA3C80"/>
    <w:rsid w:val="00CA445D"/>
    <w:rsid w:val="00CA7D6D"/>
    <w:rsid w:val="00CC0424"/>
    <w:rsid w:val="00CC0DA2"/>
    <w:rsid w:val="00CC1826"/>
    <w:rsid w:val="00CC4EE7"/>
    <w:rsid w:val="00CD65D7"/>
    <w:rsid w:val="00CD79F9"/>
    <w:rsid w:val="00CE1962"/>
    <w:rsid w:val="00CE3E9E"/>
    <w:rsid w:val="00CE5A7C"/>
    <w:rsid w:val="00CE723E"/>
    <w:rsid w:val="00CF028B"/>
    <w:rsid w:val="00D00400"/>
    <w:rsid w:val="00D1183C"/>
    <w:rsid w:val="00D143CA"/>
    <w:rsid w:val="00D17585"/>
    <w:rsid w:val="00D21082"/>
    <w:rsid w:val="00D23D5F"/>
    <w:rsid w:val="00D30E15"/>
    <w:rsid w:val="00D42EB9"/>
    <w:rsid w:val="00D465F5"/>
    <w:rsid w:val="00D50EC3"/>
    <w:rsid w:val="00D53DE6"/>
    <w:rsid w:val="00D65DEA"/>
    <w:rsid w:val="00D66D46"/>
    <w:rsid w:val="00D737A5"/>
    <w:rsid w:val="00D829FA"/>
    <w:rsid w:val="00D844BE"/>
    <w:rsid w:val="00D85891"/>
    <w:rsid w:val="00D93847"/>
    <w:rsid w:val="00DA2661"/>
    <w:rsid w:val="00DA2831"/>
    <w:rsid w:val="00DA329F"/>
    <w:rsid w:val="00DA394A"/>
    <w:rsid w:val="00DA68DD"/>
    <w:rsid w:val="00DA7567"/>
    <w:rsid w:val="00DC4ABC"/>
    <w:rsid w:val="00DD184E"/>
    <w:rsid w:val="00DD514C"/>
    <w:rsid w:val="00DD7739"/>
    <w:rsid w:val="00DD776B"/>
    <w:rsid w:val="00DD7BD7"/>
    <w:rsid w:val="00DE335B"/>
    <w:rsid w:val="00DF163F"/>
    <w:rsid w:val="00E047C7"/>
    <w:rsid w:val="00E07A4F"/>
    <w:rsid w:val="00E15153"/>
    <w:rsid w:val="00E31AE3"/>
    <w:rsid w:val="00E33EE6"/>
    <w:rsid w:val="00E442E2"/>
    <w:rsid w:val="00E5631D"/>
    <w:rsid w:val="00E56774"/>
    <w:rsid w:val="00E664EC"/>
    <w:rsid w:val="00E67563"/>
    <w:rsid w:val="00E7088C"/>
    <w:rsid w:val="00E74DC7"/>
    <w:rsid w:val="00E7525D"/>
    <w:rsid w:val="00E76A57"/>
    <w:rsid w:val="00E77D51"/>
    <w:rsid w:val="00E803B8"/>
    <w:rsid w:val="00E9149E"/>
    <w:rsid w:val="00EA052D"/>
    <w:rsid w:val="00EA1F37"/>
    <w:rsid w:val="00EA291A"/>
    <w:rsid w:val="00EA4953"/>
    <w:rsid w:val="00EB481E"/>
    <w:rsid w:val="00EC5E72"/>
    <w:rsid w:val="00ED0CB4"/>
    <w:rsid w:val="00EE0E4D"/>
    <w:rsid w:val="00F02D24"/>
    <w:rsid w:val="00F03D47"/>
    <w:rsid w:val="00F10088"/>
    <w:rsid w:val="00F14BDE"/>
    <w:rsid w:val="00F17964"/>
    <w:rsid w:val="00F17AE1"/>
    <w:rsid w:val="00F205D9"/>
    <w:rsid w:val="00F30431"/>
    <w:rsid w:val="00F33259"/>
    <w:rsid w:val="00F333DD"/>
    <w:rsid w:val="00F3464B"/>
    <w:rsid w:val="00F50A27"/>
    <w:rsid w:val="00F54B81"/>
    <w:rsid w:val="00F561FF"/>
    <w:rsid w:val="00F56CA2"/>
    <w:rsid w:val="00F60BC2"/>
    <w:rsid w:val="00F732DB"/>
    <w:rsid w:val="00F85489"/>
    <w:rsid w:val="00F90873"/>
    <w:rsid w:val="00F91F37"/>
    <w:rsid w:val="00F92072"/>
    <w:rsid w:val="00FA0631"/>
    <w:rsid w:val="00FA78A8"/>
    <w:rsid w:val="00FB236D"/>
    <w:rsid w:val="00FB4BA8"/>
    <w:rsid w:val="00FB5E84"/>
    <w:rsid w:val="00FC22C2"/>
    <w:rsid w:val="00FC44A8"/>
    <w:rsid w:val="00FC4911"/>
    <w:rsid w:val="00FC5CD0"/>
    <w:rsid w:val="00FC65D3"/>
    <w:rsid w:val="00FC6BB2"/>
    <w:rsid w:val="00FD17FA"/>
    <w:rsid w:val="00FD4EB4"/>
    <w:rsid w:val="00FD7231"/>
    <w:rsid w:val="00FE1D0E"/>
    <w:rsid w:val="00FE268A"/>
    <w:rsid w:val="00FE350D"/>
    <w:rsid w:val="00FE5853"/>
    <w:rsid w:val="00FF0278"/>
    <w:rsid w:val="00FF6001"/>
    <w:rsid w:val="00FF6D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chartTrackingRefBased/>
  <w15:docId w15:val="{9475EBC1-A425-4BB2-82B0-3F0401112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pacing w:before="120" w:after="120" w:line="360" w:lineRule="auto"/>
    </w:pPr>
    <w:rPr>
      <w:rFonts w:ascii="Times New Roman" w:hAnsi="Times New Roman"/>
      <w:sz w:val="24"/>
      <w:szCs w:val="24"/>
    </w:rPr>
  </w:style>
  <w:style w:type="paragraph" w:styleId="berschrift1">
    <w:name w:val="heading 1"/>
    <w:basedOn w:val="Standard"/>
    <w:next w:val="Standard"/>
    <w:link w:val="berschrift1Zchn"/>
    <w:uiPriority w:val="99"/>
    <w:qFormat/>
    <w:pPr>
      <w:keepNext/>
      <w:spacing w:before="240" w:after="60"/>
      <w:outlineLvl w:val="0"/>
    </w:pPr>
    <w:rPr>
      <w:rFonts w:ascii="Arial" w:hAnsi="Arial" w:cs="Arial"/>
      <w:b/>
      <w:bCs/>
      <w:kern w:val="28"/>
      <w:sz w:val="28"/>
      <w:szCs w:val="28"/>
    </w:rPr>
  </w:style>
  <w:style w:type="paragraph" w:styleId="berschrift2">
    <w:name w:val="heading 2"/>
    <w:basedOn w:val="Standard"/>
    <w:next w:val="Standard"/>
    <w:link w:val="berschrift2Zchn"/>
    <w:uiPriority w:val="99"/>
    <w:qFormat/>
    <w:pPr>
      <w:keepNext/>
      <w:spacing w:after="60"/>
      <w:outlineLvl w:val="1"/>
    </w:pPr>
    <w:rPr>
      <w:b/>
      <w:bCs/>
    </w:rPr>
  </w:style>
  <w:style w:type="paragraph" w:styleId="berschrift3">
    <w:name w:val="heading 3"/>
    <w:basedOn w:val="Standard"/>
    <w:next w:val="Standard"/>
    <w:link w:val="berschrift3Zchn"/>
    <w:uiPriority w:val="99"/>
    <w:qFormat/>
    <w:pPr>
      <w:keepNext/>
      <w:spacing w:before="60" w:after="60"/>
      <w:outlineLvl w:val="2"/>
    </w:pPr>
    <w:rPr>
      <w:b/>
      <w:bCs/>
      <w:i/>
      <w:iCs/>
    </w:rPr>
  </w:style>
  <w:style w:type="paragraph" w:styleId="berschrift4">
    <w:name w:val="heading 4"/>
    <w:basedOn w:val="Standard"/>
    <w:next w:val="Standard"/>
    <w:link w:val="berschrift4Zchn"/>
    <w:uiPriority w:val="99"/>
    <w:qFormat/>
    <w:pPr>
      <w:keepNext/>
      <w:spacing w:before="240" w:after="60"/>
      <w:outlineLvl w:val="3"/>
    </w:pPr>
    <w:rPr>
      <w:b/>
      <w:bCs/>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Pr>
      <w:rFonts w:ascii="Cambria" w:eastAsia="Times New Roman" w:hAnsi="Cambria" w:cs="Times New Roman"/>
      <w:b/>
      <w:bCs/>
      <w:kern w:val="32"/>
      <w:sz w:val="32"/>
      <w:szCs w:val="32"/>
      <w:lang w:val="de-DE" w:eastAsia="de-DE"/>
    </w:rPr>
  </w:style>
  <w:style w:type="character" w:customStyle="1" w:styleId="berschrift2Zchn">
    <w:name w:val="Überschrift 2 Zchn"/>
    <w:link w:val="berschrift2"/>
    <w:uiPriority w:val="9"/>
    <w:semiHidden/>
    <w:rPr>
      <w:rFonts w:ascii="Cambria" w:eastAsia="Times New Roman" w:hAnsi="Cambria" w:cs="Times New Roman"/>
      <w:b/>
      <w:bCs/>
      <w:i/>
      <w:iCs/>
      <w:sz w:val="28"/>
      <w:szCs w:val="28"/>
      <w:lang w:val="de-DE" w:eastAsia="de-DE"/>
    </w:rPr>
  </w:style>
  <w:style w:type="character" w:customStyle="1" w:styleId="berschrift3Zchn">
    <w:name w:val="Überschrift 3 Zchn"/>
    <w:link w:val="berschrift3"/>
    <w:uiPriority w:val="9"/>
    <w:semiHidden/>
    <w:rPr>
      <w:rFonts w:ascii="Cambria" w:eastAsia="Times New Roman" w:hAnsi="Cambria" w:cs="Times New Roman"/>
      <w:b/>
      <w:bCs/>
      <w:sz w:val="26"/>
      <w:szCs w:val="26"/>
      <w:lang w:val="de-DE" w:eastAsia="de-DE"/>
    </w:rPr>
  </w:style>
  <w:style w:type="character" w:customStyle="1" w:styleId="berschrift4Zchn">
    <w:name w:val="Überschrift 4 Zchn"/>
    <w:link w:val="berschrift4"/>
    <w:uiPriority w:val="9"/>
    <w:semiHidden/>
    <w:rPr>
      <w:b/>
      <w:bCs/>
      <w:sz w:val="28"/>
      <w:szCs w:val="28"/>
      <w:lang w:val="de-DE" w:eastAsia="de-D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semiHidden/>
    <w:rPr>
      <w:rFonts w:ascii="Times New Roman" w:hAnsi="Times New Roman" w:cs="Times New Roman"/>
      <w:sz w:val="24"/>
      <w:szCs w:val="24"/>
      <w:lang w:val="de-DE" w:eastAsia="de-DE"/>
    </w:rPr>
  </w:style>
  <w:style w:type="character" w:styleId="Seitenzahl">
    <w:name w:val="page number"/>
    <w:uiPriority w:val="99"/>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semiHidden/>
    <w:rPr>
      <w:rFonts w:ascii="Times New Roman" w:hAnsi="Times New Roman" w:cs="Times New Roman"/>
      <w:sz w:val="24"/>
      <w:szCs w:val="24"/>
      <w:lang w:val="de-DE" w:eastAsia="de-DE"/>
    </w:rPr>
  </w:style>
  <w:style w:type="paragraph" w:styleId="Funotentext">
    <w:name w:val="footnote text"/>
    <w:basedOn w:val="Standard"/>
    <w:link w:val="FunotentextZchn"/>
    <w:uiPriority w:val="99"/>
    <w:pPr>
      <w:widowControl/>
      <w:spacing w:before="0" w:after="0" w:line="240" w:lineRule="auto"/>
    </w:pPr>
    <w:rPr>
      <w:sz w:val="20"/>
      <w:szCs w:val="20"/>
    </w:rPr>
  </w:style>
  <w:style w:type="character" w:customStyle="1" w:styleId="FunotentextZchn">
    <w:name w:val="Fußnotentext Zchn"/>
    <w:link w:val="Funotentext"/>
    <w:uiPriority w:val="99"/>
    <w:semiHidden/>
    <w:rPr>
      <w:rFonts w:ascii="Times New Roman" w:hAnsi="Times New Roman" w:cs="Times New Roman"/>
      <w:sz w:val="20"/>
      <w:szCs w:val="20"/>
      <w:lang w:val="de-DE" w:eastAsia="de-DE"/>
    </w:rPr>
  </w:style>
  <w:style w:type="character" w:styleId="Funotenzeichen">
    <w:name w:val="footnote reference"/>
    <w:uiPriority w:val="99"/>
    <w:rPr>
      <w:vertAlign w:val="superscript"/>
    </w:rPr>
  </w:style>
  <w:style w:type="paragraph" w:styleId="Verzeichnis1">
    <w:name w:val="toc 1"/>
    <w:basedOn w:val="Standard"/>
    <w:next w:val="Standard"/>
    <w:autoRedefine/>
    <w:uiPriority w:val="99"/>
    <w:pPr>
      <w:widowControl/>
      <w:tabs>
        <w:tab w:val="right" w:leader="dot" w:pos="9071"/>
      </w:tabs>
      <w:spacing w:line="240" w:lineRule="auto"/>
    </w:pPr>
    <w:rPr>
      <w:b/>
      <w:bCs/>
      <w:caps/>
    </w:rPr>
  </w:style>
  <w:style w:type="paragraph" w:styleId="Verzeichnis2">
    <w:name w:val="toc 2"/>
    <w:basedOn w:val="Standard"/>
    <w:next w:val="Standard"/>
    <w:autoRedefine/>
    <w:uiPriority w:val="99"/>
    <w:pPr>
      <w:widowControl/>
      <w:tabs>
        <w:tab w:val="right" w:leader="dot" w:pos="9071"/>
      </w:tabs>
      <w:spacing w:before="0" w:after="0" w:line="240" w:lineRule="auto"/>
      <w:ind w:left="200"/>
    </w:pPr>
    <w:rPr>
      <w:smallCaps/>
    </w:rPr>
  </w:style>
  <w:style w:type="paragraph" w:styleId="Textkrper2">
    <w:name w:val="Body Text 2"/>
    <w:basedOn w:val="Standard"/>
    <w:link w:val="Textkrper2Zchn"/>
    <w:uiPriority w:val="99"/>
    <w:pPr>
      <w:spacing w:before="0" w:after="0"/>
      <w:ind w:firstLine="284"/>
    </w:pPr>
    <w:rPr>
      <w:rFonts w:ascii="Garamond" w:hAnsi="Garamond" w:cs="Garamond"/>
    </w:rPr>
  </w:style>
  <w:style w:type="character" w:customStyle="1" w:styleId="Textkrper2Zchn">
    <w:name w:val="Textkörper 2 Zchn"/>
    <w:link w:val="Textkrper2"/>
    <w:uiPriority w:val="99"/>
    <w:semiHidden/>
    <w:rPr>
      <w:rFonts w:ascii="Times New Roman" w:hAnsi="Times New Roman" w:cs="Times New Roman"/>
      <w:sz w:val="24"/>
      <w:szCs w:val="24"/>
      <w:lang w:val="de-DE" w:eastAsia="de-DE"/>
    </w:rPr>
  </w:style>
  <w:style w:type="paragraph" w:styleId="Sprechblasentext">
    <w:name w:val="Balloon Text"/>
    <w:basedOn w:val="Standard"/>
    <w:link w:val="SprechblasentextZchn"/>
    <w:uiPriority w:val="99"/>
    <w:semiHidden/>
    <w:unhideWhenUsed/>
    <w:rsid w:val="003B4B94"/>
    <w:pPr>
      <w:spacing w:before="0"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3B4B94"/>
    <w:rPr>
      <w:rFonts w:ascii="Tahoma" w:hAnsi="Tahoma" w:cs="Tahoma"/>
      <w:sz w:val="16"/>
      <w:szCs w:val="16"/>
      <w:lang w:val="de-DE" w:eastAsia="de-DE"/>
    </w:rPr>
  </w:style>
  <w:style w:type="character" w:styleId="Kommentarzeichen">
    <w:name w:val="annotation reference"/>
    <w:uiPriority w:val="99"/>
    <w:semiHidden/>
    <w:unhideWhenUsed/>
    <w:rsid w:val="009155C9"/>
    <w:rPr>
      <w:sz w:val="16"/>
      <w:szCs w:val="16"/>
    </w:rPr>
  </w:style>
  <w:style w:type="paragraph" w:styleId="Kommentartext">
    <w:name w:val="annotation text"/>
    <w:basedOn w:val="Standard"/>
    <w:link w:val="KommentartextZchn"/>
    <w:uiPriority w:val="99"/>
    <w:semiHidden/>
    <w:unhideWhenUsed/>
    <w:rsid w:val="009155C9"/>
    <w:rPr>
      <w:sz w:val="20"/>
      <w:szCs w:val="20"/>
    </w:rPr>
  </w:style>
  <w:style w:type="character" w:customStyle="1" w:styleId="KommentartextZchn">
    <w:name w:val="Kommentartext Zchn"/>
    <w:link w:val="Kommentartext"/>
    <w:uiPriority w:val="99"/>
    <w:semiHidden/>
    <w:rsid w:val="009155C9"/>
    <w:rPr>
      <w:rFonts w:ascii="Times New Roman" w:hAnsi="Times New Roman"/>
    </w:rPr>
  </w:style>
  <w:style w:type="paragraph" w:styleId="Kommentarthema">
    <w:name w:val="annotation subject"/>
    <w:basedOn w:val="Kommentartext"/>
    <w:next w:val="Kommentartext"/>
    <w:link w:val="KommentarthemaZchn"/>
    <w:uiPriority w:val="99"/>
    <w:semiHidden/>
    <w:unhideWhenUsed/>
    <w:rsid w:val="009155C9"/>
    <w:rPr>
      <w:b/>
      <w:bCs/>
    </w:rPr>
  </w:style>
  <w:style w:type="character" w:customStyle="1" w:styleId="KommentarthemaZchn">
    <w:name w:val="Kommentarthema Zchn"/>
    <w:link w:val="Kommentarthema"/>
    <w:uiPriority w:val="99"/>
    <w:semiHidden/>
    <w:rsid w:val="009155C9"/>
    <w:rPr>
      <w:rFonts w:ascii="Times New Roman" w:hAnsi="Times New Roman"/>
      <w:b/>
      <w:bCs/>
    </w:rPr>
  </w:style>
  <w:style w:type="paragraph" w:styleId="Untertitel">
    <w:name w:val="Subtitle"/>
    <w:aliases w:val="eigener Untertitel"/>
    <w:basedOn w:val="Standard"/>
    <w:next w:val="Standard"/>
    <w:link w:val="UntertitelZchn"/>
    <w:uiPriority w:val="11"/>
    <w:qFormat/>
    <w:rsid w:val="0069166C"/>
    <w:pPr>
      <w:widowControl/>
      <w:spacing w:before="0" w:after="60" w:line="240" w:lineRule="auto"/>
      <w:jc w:val="center"/>
      <w:outlineLvl w:val="1"/>
    </w:pPr>
    <w:rPr>
      <w:rFonts w:ascii="Garamond" w:hAnsi="Garamond"/>
      <w:b/>
      <w:sz w:val="28"/>
      <w:lang w:val="de-CH"/>
    </w:rPr>
  </w:style>
  <w:style w:type="character" w:customStyle="1" w:styleId="UntertitelZchn">
    <w:name w:val="Untertitel Zchn"/>
    <w:aliases w:val="eigener Untertitel Zchn"/>
    <w:link w:val="Untertitel"/>
    <w:uiPriority w:val="11"/>
    <w:rsid w:val="0069166C"/>
    <w:rPr>
      <w:rFonts w:ascii="Garamond" w:hAnsi="Garamond"/>
      <w:b/>
      <w:sz w:val="28"/>
      <w:szCs w:val="24"/>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423499">
      <w:bodyDiv w:val="1"/>
      <w:marLeft w:val="0"/>
      <w:marRight w:val="0"/>
      <w:marTop w:val="0"/>
      <w:marBottom w:val="0"/>
      <w:divBdr>
        <w:top w:val="none" w:sz="0" w:space="0" w:color="auto"/>
        <w:left w:val="none" w:sz="0" w:space="0" w:color="auto"/>
        <w:bottom w:val="none" w:sz="0" w:space="0" w:color="auto"/>
        <w:right w:val="none" w:sz="0" w:space="0" w:color="auto"/>
      </w:divBdr>
      <w:divsChild>
        <w:div w:id="666788790">
          <w:marLeft w:val="0"/>
          <w:marRight w:val="0"/>
          <w:marTop w:val="0"/>
          <w:marBottom w:val="0"/>
          <w:divBdr>
            <w:top w:val="none" w:sz="0" w:space="0" w:color="auto"/>
            <w:left w:val="none" w:sz="0" w:space="0" w:color="auto"/>
            <w:bottom w:val="none" w:sz="0" w:space="0" w:color="auto"/>
            <w:right w:val="none" w:sz="0" w:space="0" w:color="auto"/>
          </w:divBdr>
          <w:divsChild>
            <w:div w:id="1305548472">
              <w:marLeft w:val="0"/>
              <w:marRight w:val="0"/>
              <w:marTop w:val="0"/>
              <w:marBottom w:val="0"/>
              <w:divBdr>
                <w:top w:val="none" w:sz="0" w:space="0" w:color="auto"/>
                <w:left w:val="none" w:sz="0" w:space="0" w:color="auto"/>
                <w:bottom w:val="none" w:sz="0" w:space="0" w:color="auto"/>
                <w:right w:val="none" w:sz="0" w:space="0" w:color="auto"/>
              </w:divBdr>
              <w:divsChild>
                <w:div w:id="549192599">
                  <w:marLeft w:val="0"/>
                  <w:marRight w:val="0"/>
                  <w:marTop w:val="0"/>
                  <w:marBottom w:val="0"/>
                  <w:divBdr>
                    <w:top w:val="none" w:sz="0" w:space="0" w:color="auto"/>
                    <w:left w:val="none" w:sz="0" w:space="0" w:color="auto"/>
                    <w:bottom w:val="none" w:sz="0" w:space="0" w:color="auto"/>
                    <w:right w:val="none" w:sz="0" w:space="0" w:color="auto"/>
                  </w:divBdr>
                  <w:divsChild>
                    <w:div w:id="263923469">
                      <w:marLeft w:val="0"/>
                      <w:marRight w:val="0"/>
                      <w:marTop w:val="0"/>
                      <w:marBottom w:val="0"/>
                      <w:divBdr>
                        <w:top w:val="none" w:sz="0" w:space="0" w:color="auto"/>
                        <w:left w:val="none" w:sz="0" w:space="0" w:color="auto"/>
                        <w:bottom w:val="none" w:sz="0" w:space="0" w:color="auto"/>
                        <w:right w:val="none" w:sz="0" w:space="0" w:color="auto"/>
                      </w:divBdr>
                      <w:divsChild>
                        <w:div w:id="245191573">
                          <w:marLeft w:val="0"/>
                          <w:marRight w:val="0"/>
                          <w:marTop w:val="0"/>
                          <w:marBottom w:val="0"/>
                          <w:divBdr>
                            <w:top w:val="none" w:sz="0" w:space="0" w:color="auto"/>
                            <w:left w:val="none" w:sz="0" w:space="0" w:color="auto"/>
                            <w:bottom w:val="none" w:sz="0" w:space="0" w:color="auto"/>
                            <w:right w:val="none" w:sz="0" w:space="0" w:color="auto"/>
                          </w:divBdr>
                          <w:divsChild>
                            <w:div w:id="70853642">
                              <w:marLeft w:val="0"/>
                              <w:marRight w:val="0"/>
                              <w:marTop w:val="0"/>
                              <w:marBottom w:val="0"/>
                              <w:divBdr>
                                <w:top w:val="none" w:sz="0" w:space="0" w:color="auto"/>
                                <w:left w:val="none" w:sz="0" w:space="0" w:color="auto"/>
                                <w:bottom w:val="none" w:sz="0" w:space="0" w:color="auto"/>
                                <w:right w:val="none" w:sz="0" w:space="0" w:color="auto"/>
                              </w:divBdr>
                            </w:div>
                            <w:div w:id="366219482">
                              <w:marLeft w:val="0"/>
                              <w:marRight w:val="0"/>
                              <w:marTop w:val="0"/>
                              <w:marBottom w:val="0"/>
                              <w:divBdr>
                                <w:top w:val="none" w:sz="0" w:space="0" w:color="auto"/>
                                <w:left w:val="none" w:sz="0" w:space="0" w:color="auto"/>
                                <w:bottom w:val="none" w:sz="0" w:space="0" w:color="auto"/>
                                <w:right w:val="none" w:sz="0" w:space="0" w:color="auto"/>
                              </w:divBdr>
                            </w:div>
                            <w:div w:id="74522949">
                              <w:marLeft w:val="0"/>
                              <w:marRight w:val="0"/>
                              <w:marTop w:val="0"/>
                              <w:marBottom w:val="0"/>
                              <w:divBdr>
                                <w:top w:val="none" w:sz="0" w:space="0" w:color="auto"/>
                                <w:left w:val="none" w:sz="0" w:space="0" w:color="auto"/>
                                <w:bottom w:val="none" w:sz="0" w:space="0" w:color="auto"/>
                                <w:right w:val="none" w:sz="0" w:space="0" w:color="auto"/>
                              </w:divBdr>
                            </w:div>
                            <w:div w:id="185919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333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nwendungsdaten\Microsoft\Vorlagen\200x-Nr-Them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200x-Nr-Thema.dot</Template>
  <TotalTime>0</TotalTime>
  <Pages>2</Pages>
  <Words>380</Words>
  <Characters>2400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Religion - Privatsache?</vt:lpstr>
    </vt:vector>
  </TitlesOfParts>
  <Company>Hewlett-Packard</Company>
  <LinksUpToDate>false</LinksUpToDate>
  <CharactersWithSpaces>2775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Religion - Privatsache?</dc:title>
  <dc:subject>Sonntag</dc:subject>
  <dc:creator>ji</dc:creator>
  <cp:keywords/>
  <dc:description>Seitenzahlen - Titel (2 Ebenen) - Fußnoten, Papierformat (21x28) - Zeilenabstand 1,5</dc:description>
  <cp:lastModifiedBy>Josef J.</cp:lastModifiedBy>
  <cp:revision>13</cp:revision>
  <cp:lastPrinted>2018-03-21T14:58:00Z</cp:lastPrinted>
  <dcterms:created xsi:type="dcterms:W3CDTF">2018-03-23T15:11:00Z</dcterms:created>
  <dcterms:modified xsi:type="dcterms:W3CDTF">2018-03-26T12:08:00Z</dcterms:modified>
</cp:coreProperties>
</file>