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1106" w14:textId="6D2FBAC4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vom </w:t>
      </w:r>
      <w:r w:rsidR="00902737">
        <w:rPr>
          <w:rFonts w:asciiTheme="minorHAnsi" w:hAnsiTheme="minorHAnsi" w:cstheme="minorHAnsi"/>
          <w:lang w:val="de-DE"/>
        </w:rPr>
        <w:t>31</w:t>
      </w:r>
      <w:r w:rsidR="0065286D">
        <w:rPr>
          <w:rFonts w:asciiTheme="minorHAnsi" w:hAnsiTheme="minorHAnsi" w:cstheme="minorHAnsi"/>
          <w:lang w:val="de-DE"/>
        </w:rPr>
        <w:t>. Oktober</w:t>
      </w:r>
      <w:r w:rsidR="00784D76">
        <w:rPr>
          <w:rFonts w:asciiTheme="minorHAnsi" w:hAnsiTheme="minorHAnsi" w:cstheme="minorHAnsi"/>
          <w:lang w:val="de-DE"/>
        </w:rPr>
        <w:t xml:space="preserve"> 2019</w:t>
      </w:r>
    </w:p>
    <w:p w14:paraId="1A4AD2CC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438597C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77991DBA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1DBFE415" w14:textId="77777777" w:rsidR="008E4E11" w:rsidRDefault="008E4E11" w:rsidP="009740A5">
      <w:pPr>
        <w:rPr>
          <w:rFonts w:asciiTheme="minorHAnsi" w:hAnsiTheme="minorHAnsi" w:cstheme="minorHAnsi"/>
          <w:b/>
          <w:bCs/>
          <w:lang w:val="de-DE"/>
        </w:rPr>
      </w:pPr>
    </w:p>
    <w:p w14:paraId="21D3B3F4" w14:textId="11420878" w:rsidR="0060137D" w:rsidRDefault="00257EFB" w:rsidP="009740A5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Allerseelen (2. November)</w:t>
      </w:r>
    </w:p>
    <w:p w14:paraId="2D4BABD3" w14:textId="3265CBAF" w:rsidR="00257EFB" w:rsidRDefault="00257EFB" w:rsidP="009740A5">
      <w:pPr>
        <w:rPr>
          <w:rFonts w:asciiTheme="minorHAnsi" w:hAnsiTheme="minorHAnsi" w:cstheme="minorHAnsi"/>
          <w:bCs/>
          <w:lang w:val="de-DE"/>
        </w:rPr>
      </w:pPr>
      <w:r w:rsidRPr="00257EFB">
        <w:rPr>
          <w:rFonts w:asciiTheme="minorHAnsi" w:hAnsiTheme="minorHAnsi" w:cstheme="minorHAnsi"/>
          <w:bCs/>
          <w:lang w:val="de-DE"/>
        </w:rPr>
        <w:t>Interview mit Janine Kosch, SBK-Beauftragte für Palliative Care</w:t>
      </w:r>
    </w:p>
    <w:p w14:paraId="0643B858" w14:textId="69398CC6" w:rsidR="00257EFB" w:rsidRDefault="00257EFB" w:rsidP="009740A5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(Vorabversand </w:t>
      </w:r>
      <w:r w:rsidR="00D311AD">
        <w:rPr>
          <w:rFonts w:asciiTheme="minorHAnsi" w:hAnsiTheme="minorHAnsi" w:cstheme="minorHAnsi"/>
          <w:bCs/>
          <w:lang w:val="de-DE"/>
        </w:rPr>
        <w:t xml:space="preserve">am </w:t>
      </w:r>
      <w:r>
        <w:rPr>
          <w:rFonts w:asciiTheme="minorHAnsi" w:hAnsiTheme="minorHAnsi" w:cstheme="minorHAnsi"/>
          <w:bCs/>
          <w:lang w:val="de-DE"/>
        </w:rPr>
        <w:t>3</w:t>
      </w:r>
      <w:r w:rsidR="00D311AD">
        <w:rPr>
          <w:rFonts w:asciiTheme="minorHAnsi" w:hAnsiTheme="minorHAnsi" w:cstheme="minorHAnsi"/>
          <w:bCs/>
          <w:lang w:val="de-DE"/>
        </w:rPr>
        <w:t>0</w:t>
      </w:r>
      <w:r>
        <w:rPr>
          <w:rFonts w:asciiTheme="minorHAnsi" w:hAnsiTheme="minorHAnsi" w:cstheme="minorHAnsi"/>
          <w:bCs/>
          <w:lang w:val="de-DE"/>
        </w:rPr>
        <w:t>.10.</w:t>
      </w:r>
      <w:r w:rsidR="00D311AD">
        <w:rPr>
          <w:rFonts w:asciiTheme="minorHAnsi" w:hAnsiTheme="minorHAnsi" w:cstheme="minorHAnsi"/>
          <w:bCs/>
          <w:lang w:val="de-DE"/>
        </w:rPr>
        <w:t xml:space="preserve"> erfolgt</w:t>
      </w:r>
      <w:r>
        <w:rPr>
          <w:rFonts w:asciiTheme="minorHAnsi" w:hAnsiTheme="minorHAnsi" w:cstheme="minorHAnsi"/>
          <w:bCs/>
          <w:lang w:val="de-DE"/>
        </w:rPr>
        <w:t>)</w:t>
      </w:r>
    </w:p>
    <w:p w14:paraId="1911E1E3" w14:textId="5E138F8A" w:rsidR="000F75B7" w:rsidRDefault="000F75B7" w:rsidP="009740A5">
      <w:pPr>
        <w:rPr>
          <w:rFonts w:asciiTheme="minorHAnsi" w:hAnsiTheme="minorHAnsi" w:cstheme="minorHAnsi"/>
          <w:bCs/>
          <w:lang w:val="de-DE"/>
        </w:rPr>
      </w:pPr>
    </w:p>
    <w:p w14:paraId="2F768550" w14:textId="3C48BF16" w:rsidR="000F75B7" w:rsidRPr="000F75B7" w:rsidRDefault="000F75B7" w:rsidP="009740A5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Altarweihe</w:t>
      </w:r>
      <w:r w:rsidRPr="000F75B7">
        <w:rPr>
          <w:rFonts w:asciiTheme="minorHAnsi" w:hAnsiTheme="minorHAnsi" w:cstheme="minorHAnsi"/>
          <w:b/>
          <w:lang w:val="de-DE"/>
        </w:rPr>
        <w:t xml:space="preserve"> Klosterkirche Disentis</w:t>
      </w:r>
      <w:r>
        <w:rPr>
          <w:rFonts w:asciiTheme="minorHAnsi" w:hAnsiTheme="minorHAnsi" w:cstheme="minorHAnsi"/>
          <w:b/>
          <w:lang w:val="de-DE"/>
        </w:rPr>
        <w:t xml:space="preserve"> (11. November)</w:t>
      </w:r>
    </w:p>
    <w:p w14:paraId="4B3D1FA9" w14:textId="233861BF" w:rsidR="000F75B7" w:rsidRDefault="000F75B7" w:rsidP="009740A5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Bericht auf Basis der Medienkonferenz vom 5.11. Publikationsdatum noch offen. </w:t>
      </w:r>
    </w:p>
    <w:p w14:paraId="0C4B3AC2" w14:textId="3D19C931" w:rsidR="00E635E7" w:rsidRDefault="00E635E7" w:rsidP="009740A5">
      <w:pPr>
        <w:rPr>
          <w:rFonts w:asciiTheme="minorHAnsi" w:hAnsiTheme="minorHAnsi" w:cstheme="minorHAnsi"/>
          <w:bCs/>
          <w:lang w:val="de-DE"/>
        </w:rPr>
      </w:pPr>
    </w:p>
    <w:p w14:paraId="214836CB" w14:textId="5D4CE14D" w:rsidR="00E635E7" w:rsidRPr="00E635E7" w:rsidRDefault="00E635E7" w:rsidP="009740A5">
      <w:pPr>
        <w:rPr>
          <w:rFonts w:asciiTheme="minorHAnsi" w:hAnsiTheme="minorHAnsi" w:cstheme="minorHAnsi"/>
          <w:b/>
          <w:lang w:val="de-DE"/>
        </w:rPr>
      </w:pPr>
      <w:r w:rsidRPr="00E635E7">
        <w:rPr>
          <w:rFonts w:asciiTheme="minorHAnsi" w:hAnsiTheme="minorHAnsi" w:cstheme="minorHAnsi"/>
          <w:b/>
          <w:lang w:val="de-DE"/>
        </w:rPr>
        <w:t>Dies Academicus Luzern (7. November)</w:t>
      </w:r>
    </w:p>
    <w:p w14:paraId="696C2D3F" w14:textId="6C1CF0FF" w:rsidR="00E635E7" w:rsidRDefault="00E635E7" w:rsidP="009740A5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Interview mit </w:t>
      </w:r>
      <w:r w:rsidRPr="00E635E7">
        <w:rPr>
          <w:rFonts w:asciiTheme="minorHAnsi" w:hAnsiTheme="minorHAnsi" w:cstheme="minorHAnsi"/>
          <w:bCs/>
          <w:lang w:val="de-DE"/>
        </w:rPr>
        <w:t>Margrit Eckholt, Professorin für Dogmatik und Fundamentaltheologie, Universität Osnabrück</w:t>
      </w:r>
      <w:r>
        <w:rPr>
          <w:rFonts w:asciiTheme="minorHAnsi" w:hAnsiTheme="minorHAnsi" w:cstheme="minorHAnsi"/>
          <w:bCs/>
          <w:lang w:val="de-DE"/>
        </w:rPr>
        <w:t>. Publikation: 3.11.</w:t>
      </w:r>
    </w:p>
    <w:p w14:paraId="2D564C8A" w14:textId="62C3252B" w:rsidR="008C60C7" w:rsidRDefault="008C60C7" w:rsidP="009740A5">
      <w:pPr>
        <w:rPr>
          <w:rFonts w:asciiTheme="minorHAnsi" w:hAnsiTheme="minorHAnsi" w:cstheme="minorHAnsi"/>
          <w:bCs/>
          <w:lang w:val="de-DE"/>
        </w:rPr>
      </w:pPr>
    </w:p>
    <w:p w14:paraId="3431EB89" w14:textId="1019047F" w:rsidR="00795F6F" w:rsidRDefault="008C60C7" w:rsidP="009740A5">
      <w:pPr>
        <w:rPr>
          <w:rFonts w:asciiTheme="minorHAnsi" w:hAnsiTheme="minorHAnsi" w:cstheme="minorHAnsi"/>
          <w:b/>
          <w:bCs/>
        </w:rPr>
      </w:pPr>
      <w:r w:rsidRPr="008C60C7">
        <w:rPr>
          <w:rFonts w:asciiTheme="minorHAnsi" w:hAnsiTheme="minorHAnsi" w:cstheme="minorHAnsi"/>
          <w:b/>
          <w:bCs/>
        </w:rPr>
        <w:t xml:space="preserve">Gülsha </w:t>
      </w:r>
      <w:r>
        <w:rPr>
          <w:rFonts w:asciiTheme="minorHAnsi" w:hAnsiTheme="minorHAnsi" w:cstheme="minorHAnsi"/>
          <w:b/>
          <w:bCs/>
        </w:rPr>
        <w:t xml:space="preserve">geht ins Kloster </w:t>
      </w:r>
    </w:p>
    <w:p w14:paraId="2ACE4305" w14:textId="23AFDB53" w:rsidR="008C60C7" w:rsidRDefault="008C60C7" w:rsidP="009740A5">
      <w:pPr>
        <w:rPr>
          <w:rFonts w:asciiTheme="minorHAnsi" w:hAnsiTheme="minorHAnsi" w:cstheme="minorHAnsi"/>
        </w:rPr>
      </w:pPr>
      <w:r w:rsidRPr="008C60C7">
        <w:rPr>
          <w:rFonts w:asciiTheme="minorHAnsi" w:hAnsiTheme="minorHAnsi" w:cstheme="minorHAnsi"/>
        </w:rPr>
        <w:t xml:space="preserve">Podium mit Gülsha Adilji, die drei Tage im Kloster Müstair verbracht hat. Bericht </w:t>
      </w:r>
      <w:r>
        <w:rPr>
          <w:rFonts w:asciiTheme="minorHAnsi" w:hAnsiTheme="minorHAnsi" w:cstheme="minorHAnsi"/>
        </w:rPr>
        <w:t xml:space="preserve">16.11. </w:t>
      </w:r>
    </w:p>
    <w:p w14:paraId="189E0FF5" w14:textId="77777777" w:rsidR="000C3140" w:rsidRDefault="000C3140" w:rsidP="009740A5">
      <w:pPr>
        <w:rPr>
          <w:rFonts w:asciiTheme="minorHAnsi" w:hAnsiTheme="minorHAnsi" w:cstheme="minorHAnsi"/>
        </w:rPr>
      </w:pPr>
    </w:p>
    <w:p w14:paraId="2C7DB6C0" w14:textId="02D6DDB5" w:rsidR="000C3140" w:rsidRDefault="000C3140" w:rsidP="009740A5">
      <w:pPr>
        <w:rPr>
          <w:rFonts w:asciiTheme="minorHAnsi" w:hAnsiTheme="minorHAnsi" w:cstheme="minorHAnsi"/>
          <w:b/>
          <w:bCs/>
        </w:rPr>
      </w:pPr>
      <w:r w:rsidRPr="000C3140">
        <w:rPr>
          <w:rFonts w:asciiTheme="minorHAnsi" w:hAnsiTheme="minorHAnsi" w:cstheme="minorHAnsi"/>
          <w:b/>
          <w:bCs/>
        </w:rPr>
        <w:t>Feministisches Denkmal in Kirche Therwil BL</w:t>
      </w:r>
    </w:p>
    <w:p w14:paraId="080428F9" w14:textId="4FBF9A59" w:rsidR="000C3140" w:rsidRPr="000C3140" w:rsidRDefault="000C3140" w:rsidP="009740A5">
      <w:pPr>
        <w:rPr>
          <w:rFonts w:asciiTheme="minorHAnsi" w:hAnsiTheme="minorHAnsi" w:cstheme="minorHAnsi"/>
        </w:rPr>
      </w:pPr>
      <w:r w:rsidRPr="000C3140">
        <w:rPr>
          <w:rFonts w:asciiTheme="minorHAnsi" w:hAnsiTheme="minorHAnsi" w:cstheme="minorHAnsi"/>
        </w:rPr>
        <w:t>Vernissage am 17.11.</w:t>
      </w:r>
      <w:r w:rsidR="00D311AD">
        <w:rPr>
          <w:rFonts w:asciiTheme="minorHAnsi" w:hAnsiTheme="minorHAnsi" w:cstheme="minorHAnsi"/>
        </w:rPr>
        <w:t xml:space="preserve">, Publikationsdatum noch offen. </w:t>
      </w:r>
    </w:p>
    <w:p w14:paraId="363ED5CD" w14:textId="239CDA5D" w:rsidR="008C60C7" w:rsidRDefault="008C60C7" w:rsidP="009740A5">
      <w:pPr>
        <w:rPr>
          <w:rFonts w:asciiTheme="minorHAnsi" w:hAnsiTheme="minorHAnsi" w:cstheme="minorHAnsi"/>
          <w:b/>
          <w:bCs/>
        </w:rPr>
      </w:pPr>
    </w:p>
    <w:p w14:paraId="06B51758" w14:textId="0996B6BB" w:rsidR="009740A5" w:rsidRPr="00A53013" w:rsidRDefault="009740A5" w:rsidP="009740A5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t xml:space="preserve">50 Jahre </w:t>
      </w:r>
      <w:r w:rsidR="00E6509F">
        <w:rPr>
          <w:rFonts w:asciiTheme="minorHAnsi" w:hAnsiTheme="minorHAnsi" w:cstheme="minorHAnsi"/>
          <w:b/>
          <w:bCs/>
        </w:rPr>
        <w:t>J</w:t>
      </w:r>
      <w:r w:rsidRPr="00A53013">
        <w:rPr>
          <w:rFonts w:asciiTheme="minorHAnsi" w:hAnsiTheme="minorHAnsi" w:cstheme="minorHAnsi"/>
          <w:b/>
          <w:bCs/>
        </w:rPr>
        <w:t xml:space="preserve">ustitia et Pax (19. November): </w:t>
      </w:r>
    </w:p>
    <w:p w14:paraId="37F93FD2" w14:textId="2F168C74" w:rsidR="009740A5" w:rsidRDefault="009740A5" w:rsidP="009740A5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 xml:space="preserve">Vorab-Versand </w:t>
      </w:r>
      <w:r w:rsidR="00E635E7">
        <w:rPr>
          <w:rFonts w:asciiTheme="minorHAnsi" w:hAnsiTheme="minorHAnsi" w:cstheme="minorHAnsi"/>
        </w:rPr>
        <w:t xml:space="preserve">Hintergrundtext </w:t>
      </w:r>
      <w:r w:rsidR="00963D72">
        <w:rPr>
          <w:rFonts w:asciiTheme="minorHAnsi" w:hAnsiTheme="minorHAnsi" w:cstheme="minorHAnsi"/>
        </w:rPr>
        <w:t xml:space="preserve">am 2. </w:t>
      </w:r>
      <w:r w:rsidRPr="00A53013">
        <w:rPr>
          <w:rFonts w:asciiTheme="minorHAnsi" w:hAnsiTheme="minorHAnsi" w:cstheme="minorHAnsi"/>
        </w:rPr>
        <w:t>Oktober.</w:t>
      </w:r>
      <w:r w:rsidR="00963D72">
        <w:rPr>
          <w:rFonts w:asciiTheme="minorHAnsi" w:hAnsiTheme="minorHAnsi" w:cstheme="minorHAnsi"/>
        </w:rPr>
        <w:t xml:space="preserve"> </w:t>
      </w:r>
    </w:p>
    <w:p w14:paraId="0F171104" w14:textId="767F399F" w:rsidR="00E635E7" w:rsidRDefault="00E635E7" w:rsidP="009740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Veranstaltungsbericht Jubiläumsanlass in Bern, Publikation: 2</w:t>
      </w:r>
      <w:r w:rsidR="0013701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.11. </w:t>
      </w:r>
    </w:p>
    <w:p w14:paraId="2F4C3FA1" w14:textId="77777777" w:rsidR="007A52DC" w:rsidRDefault="007A52DC" w:rsidP="009740A5">
      <w:pPr>
        <w:rPr>
          <w:rFonts w:asciiTheme="minorHAnsi" w:hAnsiTheme="minorHAnsi" w:cstheme="minorHAnsi"/>
        </w:rPr>
      </w:pPr>
    </w:p>
    <w:p w14:paraId="09D27231" w14:textId="7728E837" w:rsidR="007A52DC" w:rsidRPr="007A52DC" w:rsidRDefault="007A52DC" w:rsidP="009740A5">
      <w:pPr>
        <w:rPr>
          <w:rFonts w:asciiTheme="minorHAnsi" w:hAnsiTheme="minorHAnsi" w:cstheme="minorHAnsi"/>
          <w:b/>
          <w:bCs/>
        </w:rPr>
      </w:pPr>
      <w:r w:rsidRPr="007A52DC">
        <w:rPr>
          <w:rFonts w:asciiTheme="minorHAnsi" w:hAnsiTheme="minorHAnsi" w:cstheme="minorHAnsi"/>
          <w:b/>
          <w:bCs/>
        </w:rPr>
        <w:t>Bistum LGF: Gedenktag Opfer sexueller Missbrauch, Einweihung Denkmal (23.11.)</w:t>
      </w:r>
    </w:p>
    <w:p w14:paraId="77616E0E" w14:textId="3468818B" w:rsidR="007A52DC" w:rsidRPr="00A53013" w:rsidRDefault="007A52DC" w:rsidP="009740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Reportage</w:t>
      </w:r>
      <w:r w:rsidR="00D311AD">
        <w:rPr>
          <w:rFonts w:asciiTheme="minorHAnsi" w:hAnsiTheme="minorHAnsi" w:cstheme="minorHAnsi"/>
        </w:rPr>
        <w:t xml:space="preserve">. Publikation 24.11. </w:t>
      </w:r>
    </w:p>
    <w:p w14:paraId="431E14BC" w14:textId="77777777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</w:p>
    <w:p w14:paraId="40427983" w14:textId="106D85C2" w:rsidR="00E063D2" w:rsidRDefault="00E063D2" w:rsidP="00633F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Interview mit Regisseur Samir zum Film "Bagdad in my Shadow" (Filmstart 28.11.)</w:t>
      </w:r>
    </w:p>
    <w:p w14:paraId="54B122F1" w14:textId="0E876B7B" w:rsidR="00E063D2" w:rsidRPr="00E063D2" w:rsidRDefault="00E063D2" w:rsidP="00633F82">
      <w:pPr>
        <w:rPr>
          <w:rFonts w:asciiTheme="minorHAnsi" w:hAnsiTheme="minorHAnsi" w:cstheme="minorHAnsi"/>
        </w:rPr>
      </w:pPr>
      <w:r w:rsidRPr="00E063D2">
        <w:rPr>
          <w:rFonts w:asciiTheme="minorHAnsi" w:hAnsiTheme="minorHAnsi" w:cstheme="minorHAnsi"/>
        </w:rPr>
        <w:t>Publikation: 26.11.</w:t>
      </w:r>
    </w:p>
    <w:p w14:paraId="18052E60" w14:textId="77777777" w:rsidR="00E063D2" w:rsidRDefault="00E063D2" w:rsidP="00633F82">
      <w:pPr>
        <w:rPr>
          <w:rFonts w:asciiTheme="minorHAnsi" w:hAnsiTheme="minorHAnsi" w:cstheme="minorHAnsi"/>
          <w:b/>
          <w:bCs/>
        </w:rPr>
      </w:pPr>
    </w:p>
    <w:p w14:paraId="639DCE1E" w14:textId="513C7945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t>10 Jahre Minarettverbot (29. November)</w:t>
      </w:r>
    </w:p>
    <w:p w14:paraId="1728A90F" w14:textId="06F784CE" w:rsidR="00A355AD" w:rsidRPr="00A53013" w:rsidRDefault="00D311AD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9740A5" w:rsidRPr="00A53013">
        <w:rPr>
          <w:rFonts w:asciiTheme="minorHAnsi" w:hAnsiTheme="minorHAnsi" w:cstheme="minorHAnsi"/>
        </w:rPr>
        <w:t xml:space="preserve">Vorabversand </w:t>
      </w:r>
      <w:r w:rsidR="00902737">
        <w:rPr>
          <w:rFonts w:asciiTheme="minorHAnsi" w:hAnsiTheme="minorHAnsi" w:cstheme="minorHAnsi"/>
        </w:rPr>
        <w:t>am 30.</w:t>
      </w:r>
      <w:r w:rsidR="009740A5" w:rsidRPr="00A53013">
        <w:rPr>
          <w:rFonts w:asciiTheme="minorHAnsi" w:hAnsiTheme="minorHAnsi" w:cstheme="minorHAnsi"/>
        </w:rPr>
        <w:t xml:space="preserve"> Oktober</w:t>
      </w:r>
      <w:r>
        <w:rPr>
          <w:rFonts w:asciiTheme="minorHAnsi" w:hAnsiTheme="minorHAnsi" w:cstheme="minorHAnsi"/>
        </w:rPr>
        <w:t xml:space="preserve"> erfolgt)</w:t>
      </w:r>
    </w:p>
    <w:p w14:paraId="7E52F9BB" w14:textId="77777777" w:rsidR="00795F6F" w:rsidRDefault="00795F6F" w:rsidP="00633F82">
      <w:pPr>
        <w:rPr>
          <w:rFonts w:asciiTheme="minorHAnsi" w:hAnsiTheme="minorHAnsi" w:cstheme="minorHAnsi"/>
        </w:rPr>
      </w:pPr>
    </w:p>
    <w:p w14:paraId="77F1D95A" w14:textId="77777777" w:rsidR="00795F6F" w:rsidRDefault="00795F6F" w:rsidP="00795F6F">
      <w:pPr>
        <w:rPr>
          <w:rFonts w:asciiTheme="minorHAnsi" w:hAnsiTheme="minorHAnsi" w:cstheme="minorHAnsi"/>
          <w:b/>
          <w:lang w:val="de-DE"/>
        </w:rPr>
      </w:pPr>
      <w:r w:rsidRPr="00A355AD">
        <w:rPr>
          <w:rFonts w:asciiTheme="minorHAnsi" w:hAnsiTheme="minorHAnsi" w:cstheme="minorHAnsi"/>
          <w:b/>
          <w:lang w:val="de-DE"/>
        </w:rPr>
        <w:t>Interview mit einem Samichlaus</w:t>
      </w:r>
    </w:p>
    <w:p w14:paraId="142C398D" w14:textId="37D2628B" w:rsidR="00795F6F" w:rsidRDefault="00795F6F" w:rsidP="00795F6F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Vorab-Versand am 2. Oktober</w:t>
      </w:r>
      <w:r w:rsidR="00D311AD">
        <w:rPr>
          <w:rFonts w:asciiTheme="minorHAnsi" w:hAnsiTheme="minorHAnsi" w:cstheme="minorHAnsi"/>
          <w:bCs/>
          <w:lang w:val="de-DE"/>
        </w:rPr>
        <w:t xml:space="preserve"> erfolgt</w:t>
      </w:r>
      <w:r>
        <w:rPr>
          <w:rFonts w:asciiTheme="minorHAnsi" w:hAnsiTheme="minorHAnsi" w:cstheme="minorHAnsi"/>
          <w:bCs/>
          <w:lang w:val="de-DE"/>
        </w:rPr>
        <w:t xml:space="preserve">. Online-Sperrfrist bis 5. Dezember. </w:t>
      </w:r>
    </w:p>
    <w:p w14:paraId="0FFDD0F6" w14:textId="174616E1" w:rsidR="00910FCD" w:rsidRDefault="00910FCD" w:rsidP="00795F6F">
      <w:pPr>
        <w:rPr>
          <w:rFonts w:asciiTheme="minorHAnsi" w:hAnsiTheme="minorHAnsi" w:cstheme="minorHAnsi"/>
          <w:bCs/>
          <w:lang w:val="de-DE"/>
        </w:rPr>
      </w:pPr>
    </w:p>
    <w:p w14:paraId="7CDD7E8E" w14:textId="1FA267E4" w:rsidR="00910FCD" w:rsidRPr="00910FCD" w:rsidRDefault="00910FCD" w:rsidP="00795F6F">
      <w:pPr>
        <w:rPr>
          <w:rFonts w:asciiTheme="minorHAnsi" w:hAnsiTheme="minorHAnsi" w:cstheme="minorHAnsi"/>
          <w:b/>
          <w:lang w:val="de-DE"/>
        </w:rPr>
      </w:pPr>
      <w:r w:rsidRPr="00910FCD">
        <w:rPr>
          <w:rFonts w:asciiTheme="minorHAnsi" w:hAnsiTheme="minorHAnsi" w:cstheme="minorHAnsi"/>
          <w:b/>
          <w:lang w:val="de-DE"/>
        </w:rPr>
        <w:t>Neue Forschungsergebnisse zum Zusammenspiel von Religion und Migration</w:t>
      </w:r>
      <w:r>
        <w:rPr>
          <w:rFonts w:asciiTheme="minorHAnsi" w:hAnsiTheme="minorHAnsi" w:cstheme="minorHAnsi"/>
          <w:b/>
          <w:lang w:val="de-DE"/>
        </w:rPr>
        <w:t xml:space="preserve"> SPI</w:t>
      </w:r>
    </w:p>
    <w:p w14:paraId="4B5E33B1" w14:textId="27428AF0" w:rsidR="00795F6F" w:rsidRPr="00A53013" w:rsidRDefault="00910FCD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Buchvernissage am 5.12, Bericht am 6.12. </w:t>
      </w:r>
    </w:p>
    <w:p w14:paraId="3240FB25" w14:textId="01EF92F0" w:rsidR="00B80830" w:rsidRDefault="00B80830" w:rsidP="00633F82">
      <w:pPr>
        <w:rPr>
          <w:rFonts w:asciiTheme="minorHAnsi" w:hAnsiTheme="minorHAnsi" w:cstheme="minorHAnsi"/>
        </w:rPr>
      </w:pPr>
    </w:p>
    <w:p w14:paraId="5780F96E" w14:textId="78EA8213" w:rsidR="008E4E11" w:rsidRPr="008F5A8B" w:rsidRDefault="008F5A8B" w:rsidP="00633F82">
      <w:pPr>
        <w:rPr>
          <w:rFonts w:asciiTheme="minorHAnsi" w:hAnsiTheme="minorHAnsi" w:cstheme="minorHAnsi"/>
          <w:i/>
          <w:iCs/>
        </w:rPr>
      </w:pPr>
      <w:r w:rsidRPr="008F5A8B">
        <w:rPr>
          <w:rFonts w:asciiTheme="minorHAnsi" w:hAnsiTheme="minorHAnsi" w:cstheme="minorHAnsi"/>
          <w:i/>
          <w:iCs/>
        </w:rPr>
        <w:t>Änderungen vorbehalten.</w:t>
      </w:r>
    </w:p>
    <w:p w14:paraId="578D0A90" w14:textId="77777777" w:rsidR="008F5A8B" w:rsidRDefault="008F5A8B" w:rsidP="00633F82">
      <w:pPr>
        <w:rPr>
          <w:rFonts w:asciiTheme="minorHAnsi" w:hAnsiTheme="minorHAnsi" w:cstheme="minorHAnsi"/>
        </w:rPr>
      </w:pPr>
    </w:p>
    <w:p w14:paraId="08A50C30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Herzliche Grüsse</w:t>
      </w:r>
    </w:p>
    <w:p w14:paraId="3ED14A34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E1892A4" w14:textId="399BB7ED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25EBE274" w14:textId="655B506F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B29996C" w14:textId="24CBEC70" w:rsidR="008E4E11" w:rsidRDefault="008E4E11" w:rsidP="008E4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F79ED7B" w14:textId="77777777" w:rsidR="008E4E11" w:rsidRDefault="008E4E11" w:rsidP="00633F82">
      <w:pPr>
        <w:rPr>
          <w:rFonts w:asciiTheme="minorHAnsi" w:hAnsiTheme="minorHAnsi" w:cstheme="minorHAnsi"/>
        </w:rPr>
      </w:pPr>
    </w:p>
    <w:sectPr w:rsidR="008E4E11" w:rsidSect="00272B79">
      <w:headerReference w:type="default" r:id="rId8"/>
      <w:footerReference w:type="default" r:id="rId9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40B0" w14:textId="77777777" w:rsidR="00CE5CC0" w:rsidRDefault="00CE5CC0" w:rsidP="00883337">
      <w:r>
        <w:separator/>
      </w:r>
    </w:p>
  </w:endnote>
  <w:endnote w:type="continuationSeparator" w:id="0">
    <w:p w14:paraId="5CE4334A" w14:textId="77777777" w:rsidR="00CE5CC0" w:rsidRDefault="00CE5CC0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C360" w14:textId="77777777" w:rsidR="00CE5CC0" w:rsidRDefault="00CE5CC0" w:rsidP="00883337">
      <w:r>
        <w:separator/>
      </w:r>
    </w:p>
  </w:footnote>
  <w:footnote w:type="continuationSeparator" w:id="0">
    <w:p w14:paraId="50722C9A" w14:textId="77777777" w:rsidR="00CE5CC0" w:rsidRDefault="00CE5CC0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0F4F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C3140"/>
    <w:rsid w:val="000D04B1"/>
    <w:rsid w:val="000F75B7"/>
    <w:rsid w:val="00102E84"/>
    <w:rsid w:val="00137018"/>
    <w:rsid w:val="001516FA"/>
    <w:rsid w:val="001B2766"/>
    <w:rsid w:val="001C1CA4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57EFB"/>
    <w:rsid w:val="00272062"/>
    <w:rsid w:val="00272B79"/>
    <w:rsid w:val="002736E7"/>
    <w:rsid w:val="00281A96"/>
    <w:rsid w:val="00282189"/>
    <w:rsid w:val="00283008"/>
    <w:rsid w:val="002844F1"/>
    <w:rsid w:val="00292940"/>
    <w:rsid w:val="00295631"/>
    <w:rsid w:val="002B075A"/>
    <w:rsid w:val="002B7561"/>
    <w:rsid w:val="002D3A0E"/>
    <w:rsid w:val="0030162A"/>
    <w:rsid w:val="003023F8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23CFC"/>
    <w:rsid w:val="00430472"/>
    <w:rsid w:val="00442FD6"/>
    <w:rsid w:val="004500FE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247C"/>
    <w:rsid w:val="00546829"/>
    <w:rsid w:val="005516ED"/>
    <w:rsid w:val="005617E0"/>
    <w:rsid w:val="005803A4"/>
    <w:rsid w:val="00580831"/>
    <w:rsid w:val="00581B9F"/>
    <w:rsid w:val="005D4065"/>
    <w:rsid w:val="005E37EF"/>
    <w:rsid w:val="005E48CE"/>
    <w:rsid w:val="005F5504"/>
    <w:rsid w:val="00600DEE"/>
    <w:rsid w:val="0060137D"/>
    <w:rsid w:val="00601BC4"/>
    <w:rsid w:val="00614669"/>
    <w:rsid w:val="00633F82"/>
    <w:rsid w:val="0064190D"/>
    <w:rsid w:val="0065286D"/>
    <w:rsid w:val="00663A90"/>
    <w:rsid w:val="0066452D"/>
    <w:rsid w:val="00673168"/>
    <w:rsid w:val="006751B9"/>
    <w:rsid w:val="00693FAC"/>
    <w:rsid w:val="006B6357"/>
    <w:rsid w:val="006C4256"/>
    <w:rsid w:val="006D5677"/>
    <w:rsid w:val="006E0565"/>
    <w:rsid w:val="006F7440"/>
    <w:rsid w:val="0073067A"/>
    <w:rsid w:val="00766454"/>
    <w:rsid w:val="00784D76"/>
    <w:rsid w:val="00790C6D"/>
    <w:rsid w:val="00795F6F"/>
    <w:rsid w:val="007A52DC"/>
    <w:rsid w:val="007A78BF"/>
    <w:rsid w:val="007C6855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526E"/>
    <w:rsid w:val="008C60C7"/>
    <w:rsid w:val="008C757E"/>
    <w:rsid w:val="008D0B62"/>
    <w:rsid w:val="008E4E11"/>
    <w:rsid w:val="008F3084"/>
    <w:rsid w:val="008F5A8B"/>
    <w:rsid w:val="00902737"/>
    <w:rsid w:val="0090320D"/>
    <w:rsid w:val="00903F0E"/>
    <w:rsid w:val="00910FCD"/>
    <w:rsid w:val="00911556"/>
    <w:rsid w:val="009138AB"/>
    <w:rsid w:val="009161FD"/>
    <w:rsid w:val="00960BEE"/>
    <w:rsid w:val="00963D72"/>
    <w:rsid w:val="009659A6"/>
    <w:rsid w:val="00971F47"/>
    <w:rsid w:val="009740A5"/>
    <w:rsid w:val="009D7B59"/>
    <w:rsid w:val="009F3D30"/>
    <w:rsid w:val="009F777C"/>
    <w:rsid w:val="00A02FDC"/>
    <w:rsid w:val="00A12460"/>
    <w:rsid w:val="00A355AD"/>
    <w:rsid w:val="00A40720"/>
    <w:rsid w:val="00A53013"/>
    <w:rsid w:val="00A531C9"/>
    <w:rsid w:val="00A5474D"/>
    <w:rsid w:val="00A6491F"/>
    <w:rsid w:val="00A715E3"/>
    <w:rsid w:val="00A734EF"/>
    <w:rsid w:val="00AA2180"/>
    <w:rsid w:val="00AA7E38"/>
    <w:rsid w:val="00AC7698"/>
    <w:rsid w:val="00AD68BA"/>
    <w:rsid w:val="00AF1AE6"/>
    <w:rsid w:val="00B073C2"/>
    <w:rsid w:val="00B11A28"/>
    <w:rsid w:val="00B2643A"/>
    <w:rsid w:val="00B42565"/>
    <w:rsid w:val="00B566E5"/>
    <w:rsid w:val="00B615E7"/>
    <w:rsid w:val="00B62C45"/>
    <w:rsid w:val="00B73AA4"/>
    <w:rsid w:val="00B80830"/>
    <w:rsid w:val="00B831CC"/>
    <w:rsid w:val="00BA393F"/>
    <w:rsid w:val="00BB3EE3"/>
    <w:rsid w:val="00BD108C"/>
    <w:rsid w:val="00BE4497"/>
    <w:rsid w:val="00BF2D52"/>
    <w:rsid w:val="00C0386B"/>
    <w:rsid w:val="00C56D2F"/>
    <w:rsid w:val="00C731C2"/>
    <w:rsid w:val="00C7512E"/>
    <w:rsid w:val="00C81B37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E5CC0"/>
    <w:rsid w:val="00CF58C9"/>
    <w:rsid w:val="00D311AD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63D2"/>
    <w:rsid w:val="00E07E03"/>
    <w:rsid w:val="00E4456D"/>
    <w:rsid w:val="00E52319"/>
    <w:rsid w:val="00E635E7"/>
    <w:rsid w:val="00E6509F"/>
    <w:rsid w:val="00E65E6D"/>
    <w:rsid w:val="00E82AD0"/>
    <w:rsid w:val="00E93DE5"/>
    <w:rsid w:val="00EA29EC"/>
    <w:rsid w:val="00EA5F99"/>
    <w:rsid w:val="00EB3D70"/>
    <w:rsid w:val="00F13C4C"/>
    <w:rsid w:val="00F1568E"/>
    <w:rsid w:val="00F20996"/>
    <w:rsid w:val="00F230EC"/>
    <w:rsid w:val="00F4144C"/>
    <w:rsid w:val="00F56ADC"/>
    <w:rsid w:val="00F6244B"/>
    <w:rsid w:val="00F66E5C"/>
    <w:rsid w:val="00FD4B82"/>
    <w:rsid w:val="00FD4D10"/>
    <w:rsid w:val="00FD4F12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5286D"/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528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41B0-03A5-4170-B7B6-5A2B33EA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3</cp:revision>
  <cp:lastPrinted>2015-01-27T11:32:00Z</cp:lastPrinted>
  <dcterms:created xsi:type="dcterms:W3CDTF">2019-10-30T14:54:00Z</dcterms:created>
  <dcterms:modified xsi:type="dcterms:W3CDTF">2019-10-31T13:38:00Z</dcterms:modified>
</cp:coreProperties>
</file>