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1106" w14:textId="66DB49EA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Information Redaktionskunden kath.ch vom </w:t>
      </w:r>
      <w:r w:rsidR="00A93467">
        <w:rPr>
          <w:rFonts w:asciiTheme="minorHAnsi" w:hAnsiTheme="minorHAnsi" w:cstheme="minorHAnsi"/>
          <w:lang w:val="de-DE"/>
        </w:rPr>
        <w:t>3</w:t>
      </w:r>
      <w:r w:rsidR="00B3226B">
        <w:rPr>
          <w:rFonts w:asciiTheme="minorHAnsi" w:hAnsiTheme="minorHAnsi" w:cstheme="minorHAnsi"/>
          <w:lang w:val="de-DE"/>
        </w:rPr>
        <w:t>. Dezember</w:t>
      </w:r>
      <w:r w:rsidR="00784D76">
        <w:rPr>
          <w:rFonts w:asciiTheme="minorHAnsi" w:hAnsiTheme="minorHAnsi" w:cstheme="minorHAnsi"/>
          <w:lang w:val="de-DE"/>
        </w:rPr>
        <w:t xml:space="preserve"> 2019</w:t>
      </w:r>
    </w:p>
    <w:p w14:paraId="1A4AD2CC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438597C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Liebe Kolleginnen und Kollegen</w:t>
      </w:r>
    </w:p>
    <w:p w14:paraId="77991DBA" w14:textId="1C3B7D64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Seitens kath.ch ist in den kommenden Wochen Folgendes geplant:</w:t>
      </w:r>
    </w:p>
    <w:p w14:paraId="314624F2" w14:textId="6B04138E" w:rsidR="00E17C37" w:rsidRDefault="00E17C37" w:rsidP="008E4E11">
      <w:pPr>
        <w:rPr>
          <w:rFonts w:asciiTheme="minorHAnsi" w:hAnsiTheme="minorHAnsi" w:cstheme="minorHAnsi"/>
          <w:lang w:val="de-DE"/>
        </w:rPr>
      </w:pPr>
    </w:p>
    <w:p w14:paraId="166F1EE8" w14:textId="7EB76E3E" w:rsidR="00E17C37" w:rsidRDefault="00E17C37" w:rsidP="008E4E11">
      <w:pPr>
        <w:rPr>
          <w:rFonts w:asciiTheme="minorHAnsi" w:hAnsiTheme="minorHAnsi" w:cstheme="minorHAnsi"/>
          <w:b/>
          <w:bCs/>
          <w:lang w:val="de-DE"/>
        </w:rPr>
      </w:pPr>
      <w:r w:rsidRPr="00E17C37">
        <w:rPr>
          <w:rFonts w:asciiTheme="minorHAnsi" w:hAnsiTheme="minorHAnsi" w:cstheme="minorHAnsi"/>
          <w:b/>
          <w:bCs/>
          <w:lang w:val="de-DE"/>
        </w:rPr>
        <w:t>Interview mit Andrew Bond</w:t>
      </w:r>
      <w:r>
        <w:rPr>
          <w:rFonts w:asciiTheme="minorHAnsi" w:hAnsiTheme="minorHAnsi" w:cstheme="minorHAnsi"/>
          <w:b/>
          <w:bCs/>
          <w:lang w:val="de-DE"/>
        </w:rPr>
        <w:t>, 6.12.</w:t>
      </w:r>
    </w:p>
    <w:p w14:paraId="5E0D3988" w14:textId="3AE812FE" w:rsidR="00E17C37" w:rsidRPr="00E17C37" w:rsidRDefault="00E17C37" w:rsidP="008E4E11">
      <w:pPr>
        <w:rPr>
          <w:rFonts w:asciiTheme="minorHAnsi" w:hAnsiTheme="minorHAnsi" w:cstheme="minorHAnsi"/>
          <w:lang w:val="de-DE"/>
        </w:rPr>
      </w:pPr>
      <w:r w:rsidRPr="00E17C37">
        <w:rPr>
          <w:rFonts w:asciiTheme="minorHAnsi" w:hAnsiTheme="minorHAnsi" w:cstheme="minorHAnsi"/>
          <w:lang w:val="de-DE"/>
        </w:rPr>
        <w:t>Debatte um Streichung von Weihnachtsliedern an einer Schule in Will SG</w:t>
      </w:r>
    </w:p>
    <w:p w14:paraId="18D90B07" w14:textId="77777777" w:rsidR="00E17C37" w:rsidRPr="00E17C37" w:rsidRDefault="00E17C37" w:rsidP="008E4E11">
      <w:pPr>
        <w:rPr>
          <w:rFonts w:asciiTheme="minorHAnsi" w:hAnsiTheme="minorHAnsi" w:cstheme="minorHAnsi"/>
          <w:b/>
          <w:bCs/>
          <w:lang w:val="de-DE"/>
        </w:rPr>
      </w:pPr>
    </w:p>
    <w:p w14:paraId="224F1514" w14:textId="77777777" w:rsidR="00E5405A" w:rsidRDefault="00E5405A" w:rsidP="008E4E11">
      <w:pPr>
        <w:rPr>
          <w:rFonts w:asciiTheme="minorHAnsi" w:hAnsiTheme="minorHAnsi" w:cstheme="minorHAnsi"/>
          <w:lang w:val="de-DE"/>
        </w:rPr>
      </w:pPr>
    </w:p>
    <w:p w14:paraId="01F2A1F3" w14:textId="0E4A6862" w:rsidR="00E5405A" w:rsidRDefault="00E5405A" w:rsidP="008E4E11">
      <w:pPr>
        <w:rPr>
          <w:rFonts w:asciiTheme="minorHAnsi" w:hAnsiTheme="minorHAnsi" w:cstheme="minorHAnsi"/>
          <w:b/>
          <w:bCs/>
          <w:lang w:val="de-DE"/>
        </w:rPr>
      </w:pPr>
      <w:r w:rsidRPr="00E5405A">
        <w:rPr>
          <w:rFonts w:asciiTheme="minorHAnsi" w:hAnsiTheme="minorHAnsi" w:cstheme="minorHAnsi"/>
          <w:b/>
          <w:bCs/>
          <w:lang w:val="de-DE"/>
        </w:rPr>
        <w:t>Kinostart "Th</w:t>
      </w:r>
      <w:r>
        <w:rPr>
          <w:rFonts w:asciiTheme="minorHAnsi" w:hAnsiTheme="minorHAnsi" w:cstheme="minorHAnsi"/>
          <w:b/>
          <w:bCs/>
          <w:lang w:val="de-DE"/>
        </w:rPr>
        <w:t>e</w:t>
      </w:r>
      <w:r w:rsidRPr="00E5405A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E5405A">
        <w:rPr>
          <w:rFonts w:asciiTheme="minorHAnsi" w:hAnsiTheme="minorHAnsi" w:cstheme="minorHAnsi"/>
          <w:b/>
          <w:bCs/>
          <w:lang w:val="de-DE"/>
        </w:rPr>
        <w:t>two</w:t>
      </w:r>
      <w:proofErr w:type="spellEnd"/>
      <w:r w:rsidRPr="00E5405A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E5405A">
        <w:rPr>
          <w:rFonts w:asciiTheme="minorHAnsi" w:hAnsiTheme="minorHAnsi" w:cstheme="minorHAnsi"/>
          <w:b/>
          <w:bCs/>
          <w:lang w:val="de-DE"/>
        </w:rPr>
        <w:t>Popes</w:t>
      </w:r>
      <w:proofErr w:type="spellEnd"/>
      <w:r w:rsidRPr="00E5405A">
        <w:rPr>
          <w:rFonts w:asciiTheme="minorHAnsi" w:hAnsiTheme="minorHAnsi" w:cstheme="minorHAnsi"/>
          <w:b/>
          <w:bCs/>
          <w:lang w:val="de-DE"/>
        </w:rPr>
        <w:t xml:space="preserve">" </w:t>
      </w:r>
      <w:r>
        <w:rPr>
          <w:rFonts w:asciiTheme="minorHAnsi" w:hAnsiTheme="minorHAnsi" w:cstheme="minorHAnsi"/>
          <w:b/>
          <w:bCs/>
          <w:lang w:val="de-DE"/>
        </w:rPr>
        <w:t>5</w:t>
      </w:r>
      <w:r w:rsidRPr="00E5405A">
        <w:rPr>
          <w:rFonts w:asciiTheme="minorHAnsi" w:hAnsiTheme="minorHAnsi" w:cstheme="minorHAnsi"/>
          <w:b/>
          <w:bCs/>
          <w:lang w:val="de-DE"/>
        </w:rPr>
        <w:t>.12.</w:t>
      </w:r>
    </w:p>
    <w:p w14:paraId="44DA1E92" w14:textId="6C057D7D" w:rsidR="00E5405A" w:rsidRPr="00E5405A" w:rsidRDefault="00E5405A" w:rsidP="008E4E11">
      <w:pPr>
        <w:rPr>
          <w:rFonts w:asciiTheme="minorHAnsi" w:hAnsiTheme="minorHAnsi" w:cstheme="minorHAnsi"/>
          <w:lang w:val="de-DE"/>
        </w:rPr>
      </w:pPr>
      <w:r w:rsidRPr="00E5405A">
        <w:rPr>
          <w:rFonts w:asciiTheme="minorHAnsi" w:hAnsiTheme="minorHAnsi" w:cstheme="minorHAnsi"/>
          <w:lang w:val="de-DE"/>
        </w:rPr>
        <w:t>Kontextualisierte Filmkritik, Publikation 4.12.</w:t>
      </w:r>
    </w:p>
    <w:p w14:paraId="1DBFE415" w14:textId="77777777" w:rsidR="008E4E11" w:rsidRDefault="008E4E11" w:rsidP="009740A5">
      <w:pPr>
        <w:rPr>
          <w:rFonts w:asciiTheme="minorHAnsi" w:hAnsiTheme="minorHAnsi" w:cstheme="minorHAnsi"/>
          <w:b/>
          <w:bCs/>
          <w:lang w:val="de-DE"/>
        </w:rPr>
      </w:pPr>
    </w:p>
    <w:p w14:paraId="41691E9E" w14:textId="78C86F2F" w:rsidR="00E177E2" w:rsidRPr="00910FCD" w:rsidRDefault="00910FCD" w:rsidP="00795F6F">
      <w:pPr>
        <w:rPr>
          <w:rFonts w:asciiTheme="minorHAnsi" w:hAnsiTheme="minorHAnsi" w:cstheme="minorHAnsi"/>
          <w:b/>
          <w:lang w:val="de-DE"/>
        </w:rPr>
      </w:pPr>
      <w:r w:rsidRPr="00910FCD">
        <w:rPr>
          <w:rFonts w:asciiTheme="minorHAnsi" w:hAnsiTheme="minorHAnsi" w:cstheme="minorHAnsi"/>
          <w:b/>
          <w:lang w:val="de-DE"/>
        </w:rPr>
        <w:t>Neue Forschungsergebnisse zum Zusammenspiel von Religion und Migration</w:t>
      </w:r>
      <w:r>
        <w:rPr>
          <w:rFonts w:asciiTheme="minorHAnsi" w:hAnsiTheme="minorHAnsi" w:cstheme="minorHAnsi"/>
          <w:b/>
          <w:lang w:val="de-DE"/>
        </w:rPr>
        <w:t xml:space="preserve"> SPI</w:t>
      </w:r>
    </w:p>
    <w:p w14:paraId="4B5E33B1" w14:textId="5D67CDC3" w:rsidR="00795F6F" w:rsidRDefault="00910FCD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Buchvernissage am 5.12, Bericht am 6.12. </w:t>
      </w:r>
    </w:p>
    <w:p w14:paraId="20761E22" w14:textId="77777777" w:rsidR="00B07175" w:rsidRDefault="00B07175" w:rsidP="00633F82">
      <w:pPr>
        <w:rPr>
          <w:rFonts w:asciiTheme="minorHAnsi" w:hAnsiTheme="minorHAnsi" w:cstheme="minorHAnsi"/>
        </w:rPr>
      </w:pPr>
    </w:p>
    <w:p w14:paraId="724D92DF" w14:textId="6E6ECB4D" w:rsidR="00B07175" w:rsidRDefault="00B07175" w:rsidP="00633F82">
      <w:pPr>
        <w:rPr>
          <w:rFonts w:asciiTheme="minorHAnsi" w:hAnsiTheme="minorHAnsi" w:cstheme="minorHAnsi"/>
          <w:b/>
          <w:bCs/>
        </w:rPr>
      </w:pPr>
      <w:r w:rsidRPr="00B07175">
        <w:rPr>
          <w:rFonts w:asciiTheme="minorHAnsi" w:hAnsiTheme="minorHAnsi" w:cstheme="minorHAnsi"/>
          <w:b/>
          <w:bCs/>
        </w:rPr>
        <w:t>Augenschmaus. Faszination Gebäckmodel</w:t>
      </w:r>
    </w:p>
    <w:p w14:paraId="2B7A37B8" w14:textId="6BCFBB5B" w:rsidR="00B07175" w:rsidRDefault="00B07175" w:rsidP="00633F82">
      <w:pPr>
        <w:rPr>
          <w:rFonts w:asciiTheme="minorHAnsi" w:hAnsiTheme="minorHAnsi" w:cstheme="minorHAnsi"/>
        </w:rPr>
      </w:pPr>
      <w:r w:rsidRPr="00B07175">
        <w:rPr>
          <w:rFonts w:asciiTheme="minorHAnsi" w:hAnsiTheme="minorHAnsi" w:cstheme="minorHAnsi"/>
        </w:rPr>
        <w:t>Vorab-Bericht zur Ausstellung über Anismodel im Museum zu Allerheiligen, Schaffhausen</w:t>
      </w:r>
    </w:p>
    <w:p w14:paraId="1B5374F7" w14:textId="4D0F2DBE" w:rsidR="00B07175" w:rsidRPr="00B07175" w:rsidRDefault="00B07175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Publikation voraussichtlich </w:t>
      </w:r>
      <w:r w:rsidR="00665E54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.12.</w:t>
      </w:r>
    </w:p>
    <w:p w14:paraId="08821BEE" w14:textId="02762B11" w:rsidR="00E177E2" w:rsidRDefault="00E177E2" w:rsidP="00633F82">
      <w:pPr>
        <w:rPr>
          <w:rFonts w:asciiTheme="minorHAnsi" w:hAnsiTheme="minorHAnsi" w:cstheme="minorHAnsi"/>
        </w:rPr>
      </w:pPr>
    </w:p>
    <w:p w14:paraId="0A5EE819" w14:textId="308ADC18" w:rsidR="00E177E2" w:rsidRPr="00E177E2" w:rsidRDefault="00E177E2" w:rsidP="00633F82">
      <w:pPr>
        <w:rPr>
          <w:rFonts w:asciiTheme="minorHAnsi" w:hAnsiTheme="minorHAnsi" w:cstheme="minorHAnsi"/>
          <w:b/>
          <w:bCs/>
        </w:rPr>
      </w:pPr>
      <w:r w:rsidRPr="00E177E2">
        <w:rPr>
          <w:rFonts w:asciiTheme="minorHAnsi" w:hAnsiTheme="minorHAnsi" w:cstheme="minorHAnsi"/>
          <w:b/>
          <w:bCs/>
        </w:rPr>
        <w:t>Weihnachtsbeleuchtung Frauenfeld</w:t>
      </w:r>
    </w:p>
    <w:p w14:paraId="5A2A4096" w14:textId="2BD29FF8" w:rsidR="00E177E2" w:rsidRDefault="00E177E2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Publikation voraussichtlich 8.12. (2. Advent)</w:t>
      </w:r>
    </w:p>
    <w:p w14:paraId="4A4FC609" w14:textId="716D120C" w:rsidR="00BC7235" w:rsidRDefault="00BC7235" w:rsidP="00633F82">
      <w:pPr>
        <w:rPr>
          <w:rFonts w:asciiTheme="minorHAnsi" w:hAnsiTheme="minorHAnsi" w:cstheme="minorHAnsi"/>
        </w:rPr>
      </w:pPr>
    </w:p>
    <w:p w14:paraId="3240FB25" w14:textId="05AF8E0C" w:rsidR="00B80830" w:rsidRDefault="007D150B" w:rsidP="00633F82">
      <w:pPr>
        <w:rPr>
          <w:rFonts w:asciiTheme="minorHAnsi" w:hAnsiTheme="minorHAnsi" w:cstheme="minorHAnsi"/>
          <w:b/>
          <w:bCs/>
        </w:rPr>
      </w:pPr>
      <w:r w:rsidRPr="00BC7235">
        <w:rPr>
          <w:rFonts w:asciiTheme="minorHAnsi" w:hAnsiTheme="minorHAnsi" w:cstheme="minorHAnsi"/>
          <w:b/>
          <w:bCs/>
        </w:rPr>
        <w:t>Weihnachten</w:t>
      </w:r>
    </w:p>
    <w:p w14:paraId="3AE91563" w14:textId="57A3983E" w:rsidR="00A93467" w:rsidRPr="00A93467" w:rsidRDefault="004276E1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Weihnachtsoratorium von Peter Roth, Videobeitrag geplant</w:t>
      </w:r>
    </w:p>
    <w:p w14:paraId="7CDC674F" w14:textId="2E744174" w:rsidR="007D150B" w:rsidRDefault="007D150B" w:rsidP="00633F82">
      <w:pPr>
        <w:rPr>
          <w:rFonts w:asciiTheme="minorHAnsi" w:hAnsiTheme="minorHAnsi" w:cstheme="minorHAnsi"/>
        </w:rPr>
      </w:pPr>
    </w:p>
    <w:p w14:paraId="2E2DFFE1" w14:textId="2C3EEF48" w:rsidR="007D150B" w:rsidRDefault="007D150B" w:rsidP="007D150B">
      <w:pPr>
        <w:rPr>
          <w:rFonts w:asciiTheme="minorHAnsi" w:hAnsiTheme="minorHAnsi" w:cstheme="minorHAnsi"/>
        </w:rPr>
      </w:pPr>
      <w:r w:rsidRPr="007D150B">
        <w:rPr>
          <w:rFonts w:asciiTheme="minorHAnsi" w:hAnsiTheme="minorHAnsi" w:cstheme="minorHAnsi"/>
          <w:b/>
          <w:bCs/>
        </w:rPr>
        <w:t>Serie zum Jahreswechsel:</w:t>
      </w:r>
      <w:r w:rsidRPr="007D150B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Schwerpunkte katholische Kirche Schweiz 2019:</w:t>
      </w:r>
      <w:r>
        <w:rPr>
          <w:rFonts w:asciiTheme="minorHAnsi" w:hAnsiTheme="minorHAnsi" w:cstheme="minorHAnsi"/>
        </w:rPr>
        <w:br/>
      </w:r>
      <w:r w:rsidRPr="007D150B">
        <w:rPr>
          <w:rFonts w:asciiTheme="minorHAnsi" w:hAnsiTheme="minorHAnsi" w:cstheme="minorHAnsi"/>
        </w:rPr>
        <w:t>- Kirche und die Frauen</w:t>
      </w:r>
    </w:p>
    <w:p w14:paraId="341F1A3D" w14:textId="5BAF120D" w:rsidR="007D150B" w:rsidRPr="007D150B" w:rsidRDefault="007D150B" w:rsidP="007D150B">
      <w:pPr>
        <w:rPr>
          <w:rFonts w:asciiTheme="minorHAnsi" w:hAnsiTheme="minorHAnsi" w:cstheme="minorHAnsi"/>
        </w:rPr>
      </w:pPr>
      <w:r w:rsidRPr="007D150B">
        <w:rPr>
          <w:rFonts w:asciiTheme="minorHAnsi" w:hAnsiTheme="minorHAnsi" w:cstheme="minorHAnsi"/>
        </w:rPr>
        <w:t xml:space="preserve">- Kirche und Missbrauch </w:t>
      </w:r>
    </w:p>
    <w:p w14:paraId="283E71E0" w14:textId="5745B6D4" w:rsidR="007D150B" w:rsidRPr="007D150B" w:rsidRDefault="007D150B" w:rsidP="007D150B">
      <w:pPr>
        <w:rPr>
          <w:rFonts w:asciiTheme="minorHAnsi" w:hAnsiTheme="minorHAnsi" w:cstheme="minorHAnsi"/>
        </w:rPr>
      </w:pPr>
      <w:r w:rsidRPr="007D150B">
        <w:rPr>
          <w:rFonts w:asciiTheme="minorHAnsi" w:hAnsiTheme="minorHAnsi" w:cstheme="minorHAnsi"/>
        </w:rPr>
        <w:t xml:space="preserve">- Kirche und Klima </w:t>
      </w:r>
    </w:p>
    <w:p w14:paraId="7EA35E6F" w14:textId="31F3B312" w:rsidR="007D150B" w:rsidRDefault="007D150B" w:rsidP="007D150B">
      <w:pPr>
        <w:rPr>
          <w:rFonts w:asciiTheme="minorHAnsi" w:hAnsiTheme="minorHAnsi" w:cstheme="minorHAnsi"/>
        </w:rPr>
      </w:pPr>
      <w:r w:rsidRPr="007D150B">
        <w:rPr>
          <w:rFonts w:asciiTheme="minorHAnsi" w:hAnsiTheme="minorHAnsi" w:cstheme="minorHAnsi"/>
        </w:rPr>
        <w:t xml:space="preserve">- Kirche und Reformen </w:t>
      </w:r>
    </w:p>
    <w:p w14:paraId="6D298391" w14:textId="6057C118" w:rsidR="007D150B" w:rsidRPr="007D150B" w:rsidRDefault="007D150B" w:rsidP="007D15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Kirche und Migration</w:t>
      </w:r>
    </w:p>
    <w:p w14:paraId="3CFFD8FB" w14:textId="3F9AD53F" w:rsidR="007D150B" w:rsidRDefault="007D150B" w:rsidP="007D150B">
      <w:pPr>
        <w:rPr>
          <w:rFonts w:asciiTheme="minorHAnsi" w:hAnsiTheme="minorHAnsi" w:cstheme="minorHAnsi"/>
        </w:rPr>
      </w:pPr>
      <w:r w:rsidRPr="007D150B">
        <w:rPr>
          <w:rFonts w:asciiTheme="minorHAnsi" w:hAnsiTheme="minorHAnsi" w:cstheme="minorHAnsi"/>
        </w:rPr>
        <w:t>- Kirche und ihre Bischöfe</w:t>
      </w:r>
    </w:p>
    <w:p w14:paraId="578D0A90" w14:textId="22B3F0A5" w:rsidR="008F5A8B" w:rsidRDefault="007D150B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Publikation ab 27.12.</w:t>
      </w:r>
    </w:p>
    <w:p w14:paraId="6C23B252" w14:textId="307CDF76" w:rsidR="00115E55" w:rsidRDefault="00115E55" w:rsidP="00633F82">
      <w:pPr>
        <w:rPr>
          <w:rFonts w:asciiTheme="minorHAnsi" w:hAnsiTheme="minorHAnsi" w:cstheme="minorHAnsi"/>
        </w:rPr>
      </w:pPr>
    </w:p>
    <w:p w14:paraId="41958C75" w14:textId="3C5FB2A0" w:rsidR="00115E55" w:rsidRDefault="00115E55" w:rsidP="00633F82">
      <w:pPr>
        <w:rPr>
          <w:rFonts w:asciiTheme="minorHAnsi" w:hAnsiTheme="minorHAnsi" w:cstheme="minorHAnsi"/>
          <w:b/>
          <w:bCs/>
        </w:rPr>
      </w:pPr>
      <w:r w:rsidRPr="00115E55">
        <w:rPr>
          <w:rFonts w:asciiTheme="minorHAnsi" w:hAnsiTheme="minorHAnsi" w:cstheme="minorHAnsi"/>
          <w:b/>
          <w:bCs/>
        </w:rPr>
        <w:t xml:space="preserve">Sternsinger </w:t>
      </w:r>
      <w:r w:rsidR="00425D88">
        <w:rPr>
          <w:rFonts w:asciiTheme="minorHAnsi" w:hAnsiTheme="minorHAnsi" w:cstheme="minorHAnsi"/>
          <w:b/>
          <w:bCs/>
        </w:rPr>
        <w:t xml:space="preserve">aus Horgen </w:t>
      </w:r>
      <w:r w:rsidRPr="00115E55">
        <w:rPr>
          <w:rFonts w:asciiTheme="minorHAnsi" w:hAnsiTheme="minorHAnsi" w:cstheme="minorHAnsi"/>
          <w:b/>
          <w:bCs/>
        </w:rPr>
        <w:t>beim Papst</w:t>
      </w:r>
    </w:p>
    <w:p w14:paraId="2FFC0918" w14:textId="2CCDBD59" w:rsidR="00115E55" w:rsidRPr="00425D88" w:rsidRDefault="00115E55" w:rsidP="00633F82">
      <w:pPr>
        <w:rPr>
          <w:rFonts w:asciiTheme="minorHAnsi" w:hAnsiTheme="minorHAnsi" w:cstheme="minorHAnsi"/>
        </w:rPr>
      </w:pPr>
      <w:r w:rsidRPr="00425D88">
        <w:rPr>
          <w:rFonts w:asciiTheme="minorHAnsi" w:hAnsiTheme="minorHAnsi" w:cstheme="minorHAnsi"/>
        </w:rPr>
        <w:t>Beitrag mit Impressionen der Teilnehmenden</w:t>
      </w:r>
    </w:p>
    <w:p w14:paraId="6BE5C131" w14:textId="61C1E118" w:rsidR="00115E55" w:rsidRPr="00425D88" w:rsidRDefault="00115E55" w:rsidP="00633F82">
      <w:pPr>
        <w:rPr>
          <w:rFonts w:asciiTheme="minorHAnsi" w:hAnsiTheme="minorHAnsi" w:cstheme="minorHAnsi"/>
        </w:rPr>
      </w:pPr>
      <w:r w:rsidRPr="00425D88">
        <w:rPr>
          <w:rFonts w:asciiTheme="minorHAnsi" w:hAnsiTheme="minorHAnsi" w:cstheme="minorHAnsi"/>
        </w:rPr>
        <w:t>Publikation 1.1.20</w:t>
      </w:r>
    </w:p>
    <w:p w14:paraId="1CCFAA02" w14:textId="742D789B" w:rsidR="007D150B" w:rsidRDefault="007D150B" w:rsidP="00633F82">
      <w:pPr>
        <w:rPr>
          <w:rFonts w:asciiTheme="minorHAnsi" w:hAnsiTheme="minorHAnsi" w:cstheme="minorHAnsi"/>
        </w:rPr>
      </w:pPr>
    </w:p>
    <w:p w14:paraId="74F8BB42" w14:textId="27C18AB8" w:rsidR="00E17C37" w:rsidRDefault="00E17C37" w:rsidP="00633F8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Bilanz-Interview Luc Humbel, RKZ-Präsident 2015-19</w:t>
      </w:r>
    </w:p>
    <w:p w14:paraId="46F37415" w14:textId="13B5695A" w:rsidR="00E17C37" w:rsidRPr="00E17C37" w:rsidRDefault="00E17C37" w:rsidP="00633F82">
      <w:pPr>
        <w:rPr>
          <w:rFonts w:asciiTheme="minorHAnsi" w:hAnsiTheme="minorHAnsi" w:cstheme="minorHAnsi"/>
        </w:rPr>
      </w:pPr>
      <w:r w:rsidRPr="00E17C37">
        <w:rPr>
          <w:rFonts w:asciiTheme="minorHAnsi" w:hAnsiTheme="minorHAnsi" w:cstheme="minorHAnsi"/>
        </w:rPr>
        <w:t>Zusage noch offen</w:t>
      </w:r>
      <w:r>
        <w:rPr>
          <w:rFonts w:asciiTheme="minorHAnsi" w:hAnsiTheme="minorHAnsi" w:cstheme="minorHAnsi"/>
        </w:rPr>
        <w:t>, Publikation nach Möglichkeit Anfang Januar</w:t>
      </w:r>
    </w:p>
    <w:p w14:paraId="3D9AB424" w14:textId="77777777" w:rsidR="004276E1" w:rsidRDefault="004276E1" w:rsidP="00633F82">
      <w:pPr>
        <w:rPr>
          <w:rFonts w:asciiTheme="minorHAnsi" w:hAnsiTheme="minorHAnsi" w:cstheme="minorHAnsi"/>
          <w:b/>
          <w:bCs/>
        </w:rPr>
      </w:pPr>
    </w:p>
    <w:p w14:paraId="75461FB1" w14:textId="3A14735E" w:rsidR="00E17C37" w:rsidRDefault="00E17C37" w:rsidP="00633F82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lastRenderedPageBreak/>
        <w:t>Bibelsonntag 26.1.</w:t>
      </w:r>
    </w:p>
    <w:p w14:paraId="0C8FC7EE" w14:textId="316D8B5C" w:rsidR="00E17C37" w:rsidRPr="00E17C37" w:rsidRDefault="00E17C37" w:rsidP="00633F82">
      <w:pPr>
        <w:rPr>
          <w:rFonts w:asciiTheme="minorHAnsi" w:hAnsiTheme="minorHAnsi" w:cstheme="minorHAnsi"/>
        </w:rPr>
      </w:pPr>
      <w:r w:rsidRPr="00E17C37">
        <w:rPr>
          <w:rFonts w:asciiTheme="minorHAnsi" w:hAnsiTheme="minorHAnsi" w:cstheme="minorHAnsi"/>
        </w:rPr>
        <w:t>Beitrag geplant, Fokus noch offen</w:t>
      </w:r>
    </w:p>
    <w:p w14:paraId="28A62B19" w14:textId="77777777" w:rsidR="00E17C37" w:rsidRDefault="00E17C37" w:rsidP="00633F82">
      <w:pPr>
        <w:rPr>
          <w:rFonts w:asciiTheme="minorHAnsi" w:hAnsiTheme="minorHAnsi" w:cstheme="minorHAnsi"/>
          <w:b/>
          <w:bCs/>
        </w:rPr>
      </w:pPr>
    </w:p>
    <w:p w14:paraId="17B6731F" w14:textId="1BB7CD27" w:rsidR="00E17C37" w:rsidRDefault="00E17C37" w:rsidP="00633F8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Seelsorge im Bundesasylzentrum Zürich</w:t>
      </w:r>
    </w:p>
    <w:p w14:paraId="000DC16F" w14:textId="3C15645B" w:rsidR="00E17C37" w:rsidRPr="00E17C37" w:rsidRDefault="00E17C37" w:rsidP="00633F82">
      <w:pPr>
        <w:rPr>
          <w:rFonts w:asciiTheme="minorHAnsi" w:hAnsiTheme="minorHAnsi" w:cstheme="minorHAnsi"/>
        </w:rPr>
      </w:pPr>
      <w:r w:rsidRPr="00E17C37">
        <w:rPr>
          <w:rFonts w:asciiTheme="minorHAnsi" w:hAnsiTheme="minorHAnsi" w:cstheme="minorHAnsi"/>
        </w:rPr>
        <w:t>Publikation voraussichtlich im Januar</w:t>
      </w:r>
    </w:p>
    <w:p w14:paraId="7E622F2C" w14:textId="77777777" w:rsidR="00E17C37" w:rsidRDefault="00E17C37" w:rsidP="00633F82">
      <w:pPr>
        <w:rPr>
          <w:rFonts w:asciiTheme="minorHAnsi" w:hAnsiTheme="minorHAnsi" w:cstheme="minorHAnsi"/>
          <w:b/>
          <w:bCs/>
        </w:rPr>
      </w:pPr>
    </w:p>
    <w:p w14:paraId="0F78C673" w14:textId="319762CF" w:rsidR="00E17C37" w:rsidRPr="00E17C37" w:rsidRDefault="00E17C37" w:rsidP="00633F82">
      <w:pPr>
        <w:rPr>
          <w:rFonts w:asciiTheme="minorHAnsi" w:hAnsiTheme="minorHAnsi" w:cstheme="minorHAnsi"/>
          <w:b/>
          <w:bCs/>
        </w:rPr>
      </w:pPr>
      <w:r w:rsidRPr="00E17C37">
        <w:rPr>
          <w:rFonts w:asciiTheme="minorHAnsi" w:hAnsiTheme="minorHAnsi" w:cstheme="minorHAnsi"/>
          <w:b/>
          <w:bCs/>
        </w:rPr>
        <w:t>Tag der Kranken 1.3.</w:t>
      </w:r>
    </w:p>
    <w:p w14:paraId="7787134B" w14:textId="71094222" w:rsidR="00E17C37" w:rsidRDefault="00E17C37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Beitrag geplant, Fokus noch offen</w:t>
      </w:r>
    </w:p>
    <w:p w14:paraId="2C6F726A" w14:textId="77777777" w:rsidR="00EA0D0E" w:rsidRDefault="00EA0D0E" w:rsidP="008E4E11">
      <w:pPr>
        <w:rPr>
          <w:rFonts w:asciiTheme="minorHAnsi" w:hAnsiTheme="minorHAnsi" w:cstheme="minorHAnsi"/>
          <w:lang w:val="de-DE"/>
        </w:rPr>
      </w:pPr>
    </w:p>
    <w:p w14:paraId="6E56F5F2" w14:textId="158DC007" w:rsidR="00EA0D0E" w:rsidRDefault="00EA0D0E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Änderungen vorbehalten</w:t>
      </w:r>
    </w:p>
    <w:p w14:paraId="7A0C8CE7" w14:textId="77777777" w:rsidR="00EA0D0E" w:rsidRDefault="00EA0D0E" w:rsidP="008E4E11">
      <w:pPr>
        <w:rPr>
          <w:rFonts w:asciiTheme="minorHAnsi" w:hAnsiTheme="minorHAnsi" w:cstheme="minorHAnsi"/>
          <w:lang w:val="de-DE"/>
        </w:rPr>
      </w:pPr>
    </w:p>
    <w:p w14:paraId="08A50C30" w14:textId="4A8513D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Herzliche </w:t>
      </w:r>
      <w:proofErr w:type="spellStart"/>
      <w:r>
        <w:rPr>
          <w:rFonts w:asciiTheme="minorHAnsi" w:hAnsiTheme="minorHAnsi" w:cstheme="minorHAnsi"/>
          <w:lang w:val="de-DE"/>
        </w:rPr>
        <w:t>Grüsse</w:t>
      </w:r>
      <w:proofErr w:type="spellEnd"/>
    </w:p>
    <w:p w14:paraId="3ED14A34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E1892A4" w14:textId="399BB7ED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Sylvia Stam</w:t>
      </w:r>
    </w:p>
    <w:p w14:paraId="25EBE274" w14:textId="655B506F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B29996C" w14:textId="24CBEC70" w:rsidR="008E4E11" w:rsidRDefault="008E4E11" w:rsidP="008E4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Redaktionsleiterin Katholisches Medienzentrum</w:t>
      </w:r>
    </w:p>
    <w:p w14:paraId="5F79ED7B" w14:textId="77777777" w:rsidR="008E4E11" w:rsidRDefault="008E4E11" w:rsidP="00633F82">
      <w:pPr>
        <w:rPr>
          <w:rFonts w:asciiTheme="minorHAnsi" w:hAnsiTheme="minorHAnsi" w:cstheme="minorHAnsi"/>
        </w:rPr>
      </w:pPr>
    </w:p>
    <w:sectPr w:rsidR="008E4E11" w:rsidSect="00272B79">
      <w:headerReference w:type="default" r:id="rId8"/>
      <w:footerReference w:type="default" r:id="rId9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90A9" w14:textId="77777777" w:rsidR="00075044" w:rsidRDefault="00075044" w:rsidP="00883337">
      <w:r>
        <w:separator/>
      </w:r>
    </w:p>
  </w:endnote>
  <w:endnote w:type="continuationSeparator" w:id="0">
    <w:p w14:paraId="78DDD0C7" w14:textId="77777777" w:rsidR="00075044" w:rsidRDefault="00075044" w:rsidP="008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319F" w14:textId="77777777" w:rsidR="00D635EB" w:rsidRDefault="00D635EB">
    <w:pPr>
      <w:pStyle w:val="Fuzeile"/>
    </w:pPr>
    <w:r>
      <w:t xml:space="preserve">Katholisches Medienzentrum | </w:t>
    </w:r>
    <w:r w:rsidR="00BD108C">
      <w:t>Pfingstweidstrasse 10 | 8005 Zürich</w:t>
    </w:r>
    <w:r w:rsidR="00BD108C">
      <w:br/>
      <w:t>+41 44 204 17 80</w:t>
    </w:r>
    <w:r>
      <w:t xml:space="preserve"> | medienzentrum@kath.ch | www.kath.ch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6F74" w14:textId="77777777" w:rsidR="00075044" w:rsidRDefault="00075044" w:rsidP="00883337">
      <w:r>
        <w:separator/>
      </w:r>
    </w:p>
  </w:footnote>
  <w:footnote w:type="continuationSeparator" w:id="0">
    <w:p w14:paraId="37634C4D" w14:textId="77777777" w:rsidR="00075044" w:rsidRDefault="00075044" w:rsidP="0088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E57E" w14:textId="77777777" w:rsidR="00883337" w:rsidRDefault="00883337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E5F6713" wp14:editId="2D02356C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2313"/>
    <w:multiLevelType w:val="hybridMultilevel"/>
    <w:tmpl w:val="B412C9DE"/>
    <w:lvl w:ilvl="0" w:tplc="E7CABF4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07DB"/>
    <w:multiLevelType w:val="hybridMultilevel"/>
    <w:tmpl w:val="4326594E"/>
    <w:lvl w:ilvl="0" w:tplc="ED58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B2669"/>
    <w:multiLevelType w:val="hybridMultilevel"/>
    <w:tmpl w:val="71309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E01"/>
    <w:multiLevelType w:val="hybridMultilevel"/>
    <w:tmpl w:val="50E857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6C39"/>
    <w:multiLevelType w:val="hybridMultilevel"/>
    <w:tmpl w:val="70FE58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000D78"/>
    <w:rsid w:val="00020F4F"/>
    <w:rsid w:val="00021CAC"/>
    <w:rsid w:val="00026CB4"/>
    <w:rsid w:val="000345B6"/>
    <w:rsid w:val="000409CE"/>
    <w:rsid w:val="00043C1C"/>
    <w:rsid w:val="00054132"/>
    <w:rsid w:val="00075044"/>
    <w:rsid w:val="00083C5B"/>
    <w:rsid w:val="00091C92"/>
    <w:rsid w:val="00092C92"/>
    <w:rsid w:val="000A6B2A"/>
    <w:rsid w:val="000B1EF4"/>
    <w:rsid w:val="000C3140"/>
    <w:rsid w:val="000D04B1"/>
    <w:rsid w:val="000F75B7"/>
    <w:rsid w:val="00102E84"/>
    <w:rsid w:val="00115E55"/>
    <w:rsid w:val="00137018"/>
    <w:rsid w:val="001516FA"/>
    <w:rsid w:val="001B2766"/>
    <w:rsid w:val="001C1CA4"/>
    <w:rsid w:val="001C3F39"/>
    <w:rsid w:val="001E31F5"/>
    <w:rsid w:val="001E5609"/>
    <w:rsid w:val="001F0797"/>
    <w:rsid w:val="001F6F19"/>
    <w:rsid w:val="00211E93"/>
    <w:rsid w:val="00215B67"/>
    <w:rsid w:val="00223699"/>
    <w:rsid w:val="00223F5A"/>
    <w:rsid w:val="00246CB5"/>
    <w:rsid w:val="002539E4"/>
    <w:rsid w:val="00257EFB"/>
    <w:rsid w:val="00272062"/>
    <w:rsid w:val="00272B79"/>
    <w:rsid w:val="002736E7"/>
    <w:rsid w:val="00281A96"/>
    <w:rsid w:val="00282189"/>
    <w:rsid w:val="00283008"/>
    <w:rsid w:val="002844F1"/>
    <w:rsid w:val="00292940"/>
    <w:rsid w:val="00295631"/>
    <w:rsid w:val="002B075A"/>
    <w:rsid w:val="002B7561"/>
    <w:rsid w:val="002D3A0E"/>
    <w:rsid w:val="0030162A"/>
    <w:rsid w:val="003023F8"/>
    <w:rsid w:val="00305CB4"/>
    <w:rsid w:val="0030600A"/>
    <w:rsid w:val="003260E8"/>
    <w:rsid w:val="00352CD8"/>
    <w:rsid w:val="00374F89"/>
    <w:rsid w:val="00385500"/>
    <w:rsid w:val="00390F34"/>
    <w:rsid w:val="003929A4"/>
    <w:rsid w:val="003A2DC1"/>
    <w:rsid w:val="003A3E5B"/>
    <w:rsid w:val="003D4D75"/>
    <w:rsid w:val="003F30BD"/>
    <w:rsid w:val="00423CFC"/>
    <w:rsid w:val="00425D88"/>
    <w:rsid w:val="004276E1"/>
    <w:rsid w:val="00430472"/>
    <w:rsid w:val="00442FD6"/>
    <w:rsid w:val="004500FE"/>
    <w:rsid w:val="00452AEF"/>
    <w:rsid w:val="00452F2A"/>
    <w:rsid w:val="00462E54"/>
    <w:rsid w:val="00483195"/>
    <w:rsid w:val="00490048"/>
    <w:rsid w:val="004926DC"/>
    <w:rsid w:val="00496986"/>
    <w:rsid w:val="004B3DC1"/>
    <w:rsid w:val="004B4BF9"/>
    <w:rsid w:val="004D50A7"/>
    <w:rsid w:val="00517A83"/>
    <w:rsid w:val="0053755B"/>
    <w:rsid w:val="0054247C"/>
    <w:rsid w:val="00546829"/>
    <w:rsid w:val="005516ED"/>
    <w:rsid w:val="005617E0"/>
    <w:rsid w:val="00565A6D"/>
    <w:rsid w:val="005803A4"/>
    <w:rsid w:val="00580831"/>
    <w:rsid w:val="00581B9F"/>
    <w:rsid w:val="005D4065"/>
    <w:rsid w:val="005E37EF"/>
    <w:rsid w:val="005E48CE"/>
    <w:rsid w:val="005F5504"/>
    <w:rsid w:val="00600DEE"/>
    <w:rsid w:val="0060137D"/>
    <w:rsid w:val="00601BC4"/>
    <w:rsid w:val="00614669"/>
    <w:rsid w:val="00633F82"/>
    <w:rsid w:val="0064190D"/>
    <w:rsid w:val="0065286D"/>
    <w:rsid w:val="00663A90"/>
    <w:rsid w:val="0066452D"/>
    <w:rsid w:val="00665E54"/>
    <w:rsid w:val="00673168"/>
    <w:rsid w:val="006751B9"/>
    <w:rsid w:val="00693FAC"/>
    <w:rsid w:val="006B6357"/>
    <w:rsid w:val="006C4256"/>
    <w:rsid w:val="006D5677"/>
    <w:rsid w:val="006E0565"/>
    <w:rsid w:val="006F7440"/>
    <w:rsid w:val="0073067A"/>
    <w:rsid w:val="00766454"/>
    <w:rsid w:val="00784D76"/>
    <w:rsid w:val="00790C6D"/>
    <w:rsid w:val="00795F6F"/>
    <w:rsid w:val="007A52DC"/>
    <w:rsid w:val="007A78BF"/>
    <w:rsid w:val="007C6855"/>
    <w:rsid w:val="007D150B"/>
    <w:rsid w:val="007E46A8"/>
    <w:rsid w:val="007E7946"/>
    <w:rsid w:val="007F25B1"/>
    <w:rsid w:val="0080706A"/>
    <w:rsid w:val="00857992"/>
    <w:rsid w:val="008609FF"/>
    <w:rsid w:val="0086132E"/>
    <w:rsid w:val="00864944"/>
    <w:rsid w:val="00872ED7"/>
    <w:rsid w:val="00873BCA"/>
    <w:rsid w:val="00883337"/>
    <w:rsid w:val="00883C44"/>
    <w:rsid w:val="008866B8"/>
    <w:rsid w:val="008B2C82"/>
    <w:rsid w:val="008B4E3A"/>
    <w:rsid w:val="008C526E"/>
    <w:rsid w:val="008C60C7"/>
    <w:rsid w:val="008C757E"/>
    <w:rsid w:val="008D0B62"/>
    <w:rsid w:val="008E4E11"/>
    <w:rsid w:val="008F3084"/>
    <w:rsid w:val="008F5A8B"/>
    <w:rsid w:val="00902737"/>
    <w:rsid w:val="0090320D"/>
    <w:rsid w:val="00903F0E"/>
    <w:rsid w:val="00910FCD"/>
    <w:rsid w:val="00911556"/>
    <w:rsid w:val="009138AB"/>
    <w:rsid w:val="009161FD"/>
    <w:rsid w:val="00960BEE"/>
    <w:rsid w:val="00963D72"/>
    <w:rsid w:val="009659A6"/>
    <w:rsid w:val="00971F47"/>
    <w:rsid w:val="009740A5"/>
    <w:rsid w:val="009D7B59"/>
    <w:rsid w:val="009F3D30"/>
    <w:rsid w:val="009F777C"/>
    <w:rsid w:val="00A02FDC"/>
    <w:rsid w:val="00A12460"/>
    <w:rsid w:val="00A355AD"/>
    <w:rsid w:val="00A40720"/>
    <w:rsid w:val="00A53013"/>
    <w:rsid w:val="00A531C9"/>
    <w:rsid w:val="00A5474D"/>
    <w:rsid w:val="00A6491F"/>
    <w:rsid w:val="00A715E3"/>
    <w:rsid w:val="00A734EF"/>
    <w:rsid w:val="00A93467"/>
    <w:rsid w:val="00AA2180"/>
    <w:rsid w:val="00AA7E38"/>
    <w:rsid w:val="00AC7698"/>
    <w:rsid w:val="00AD68BA"/>
    <w:rsid w:val="00AF1AE6"/>
    <w:rsid w:val="00B07175"/>
    <w:rsid w:val="00B073C2"/>
    <w:rsid w:val="00B11A28"/>
    <w:rsid w:val="00B2643A"/>
    <w:rsid w:val="00B3226B"/>
    <w:rsid w:val="00B42565"/>
    <w:rsid w:val="00B566E5"/>
    <w:rsid w:val="00B615E7"/>
    <w:rsid w:val="00B62C45"/>
    <w:rsid w:val="00B73AA4"/>
    <w:rsid w:val="00B80830"/>
    <w:rsid w:val="00B831CC"/>
    <w:rsid w:val="00BA393F"/>
    <w:rsid w:val="00BB3EE3"/>
    <w:rsid w:val="00BC7235"/>
    <w:rsid w:val="00BD108C"/>
    <w:rsid w:val="00BE4497"/>
    <w:rsid w:val="00BF2D52"/>
    <w:rsid w:val="00C0386B"/>
    <w:rsid w:val="00C212A5"/>
    <w:rsid w:val="00C56D2F"/>
    <w:rsid w:val="00C731C2"/>
    <w:rsid w:val="00C7512E"/>
    <w:rsid w:val="00C81B37"/>
    <w:rsid w:val="00C82557"/>
    <w:rsid w:val="00C95693"/>
    <w:rsid w:val="00C96386"/>
    <w:rsid w:val="00CA1993"/>
    <w:rsid w:val="00CA4220"/>
    <w:rsid w:val="00CB023E"/>
    <w:rsid w:val="00CD5476"/>
    <w:rsid w:val="00CD63A9"/>
    <w:rsid w:val="00CE05F8"/>
    <w:rsid w:val="00CE1BAA"/>
    <w:rsid w:val="00CE5CC0"/>
    <w:rsid w:val="00CF58C9"/>
    <w:rsid w:val="00D311AD"/>
    <w:rsid w:val="00D51DCB"/>
    <w:rsid w:val="00D635EB"/>
    <w:rsid w:val="00D72D6D"/>
    <w:rsid w:val="00D867FF"/>
    <w:rsid w:val="00DB5451"/>
    <w:rsid w:val="00DC11C4"/>
    <w:rsid w:val="00DD4950"/>
    <w:rsid w:val="00DD4DCB"/>
    <w:rsid w:val="00DE3AF8"/>
    <w:rsid w:val="00DF7411"/>
    <w:rsid w:val="00E05081"/>
    <w:rsid w:val="00E063D2"/>
    <w:rsid w:val="00E07E03"/>
    <w:rsid w:val="00E177E2"/>
    <w:rsid w:val="00E17C37"/>
    <w:rsid w:val="00E4456D"/>
    <w:rsid w:val="00E52319"/>
    <w:rsid w:val="00E5405A"/>
    <w:rsid w:val="00E635E7"/>
    <w:rsid w:val="00E6509F"/>
    <w:rsid w:val="00E65E6D"/>
    <w:rsid w:val="00E82AD0"/>
    <w:rsid w:val="00E93DE5"/>
    <w:rsid w:val="00EA0D0E"/>
    <w:rsid w:val="00EA29EC"/>
    <w:rsid w:val="00EA5F99"/>
    <w:rsid w:val="00EB3D70"/>
    <w:rsid w:val="00F13C4C"/>
    <w:rsid w:val="00F1568E"/>
    <w:rsid w:val="00F20996"/>
    <w:rsid w:val="00F230EC"/>
    <w:rsid w:val="00F4144C"/>
    <w:rsid w:val="00F56ADC"/>
    <w:rsid w:val="00F6244B"/>
    <w:rsid w:val="00F66E5C"/>
    <w:rsid w:val="00FD4B82"/>
    <w:rsid w:val="00FD4D10"/>
    <w:rsid w:val="00FD4F12"/>
    <w:rsid w:val="00FF36A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FB95F"/>
  <w15:docId w15:val="{3731D50F-3D2E-4D66-99DB-4D0E658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D4D75"/>
    <w:pPr>
      <w:spacing w:after="0" w:line="240" w:lineRule="auto"/>
    </w:pPr>
    <w:rPr>
      <w:rFonts w:ascii="Helvetica" w:eastAsiaTheme="minorEastAsi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108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4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character" w:styleId="Hervorhebung">
    <w:name w:val="Emphasis"/>
    <w:basedOn w:val="Absatz-Standardschriftart"/>
    <w:uiPriority w:val="20"/>
    <w:qFormat/>
    <w:rsid w:val="003D4D75"/>
    <w:rPr>
      <w:i/>
      <w:iCs/>
    </w:rPr>
  </w:style>
  <w:style w:type="paragraph" w:styleId="Listenabsatz">
    <w:name w:val="List Paragraph"/>
    <w:basedOn w:val="Standard"/>
    <w:uiPriority w:val="34"/>
    <w:qFormat/>
    <w:rsid w:val="00083C5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FD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B9F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B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B9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E6D"/>
    <w:pPr>
      <w:spacing w:after="0"/>
    </w:pPr>
    <w:rPr>
      <w:rFonts w:ascii="Helvetica" w:eastAsiaTheme="minorEastAsia" w:hAnsi="Helvetica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E6D"/>
    <w:rPr>
      <w:rFonts w:ascii="Helvetica" w:eastAsiaTheme="minorEastAsia" w:hAnsi="Helvetica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7E794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16FA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5286D"/>
    <w:rPr>
      <w:rFonts w:ascii="Calibri" w:eastAsiaTheme="minorHAns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528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kermartin\AppData\Roaming\Microsoft\Templates\Briefvorlage_Medienzent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4130-C2C0-4799-A258-D9CE6388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Briefvorlage_Medienzentrum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Sylvia Stam</cp:lastModifiedBy>
  <cp:revision>13</cp:revision>
  <cp:lastPrinted>2015-01-27T11:32:00Z</cp:lastPrinted>
  <dcterms:created xsi:type="dcterms:W3CDTF">2019-12-01T09:26:00Z</dcterms:created>
  <dcterms:modified xsi:type="dcterms:W3CDTF">2019-12-04T14:44:00Z</dcterms:modified>
</cp:coreProperties>
</file>