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1106" w14:textId="03DD9951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Information Redaktionskunden kath.ch vom </w:t>
      </w:r>
      <w:r w:rsidR="00784D76">
        <w:rPr>
          <w:rFonts w:asciiTheme="minorHAnsi" w:hAnsiTheme="minorHAnsi" w:cstheme="minorHAnsi"/>
          <w:lang w:val="de-DE"/>
        </w:rPr>
        <w:t>5. September 2019</w:t>
      </w:r>
    </w:p>
    <w:p w14:paraId="1A4AD2CC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438597C1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Liebe Kolleginnen und Kollegen</w:t>
      </w:r>
    </w:p>
    <w:p w14:paraId="771B9111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7991DBA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Seitens kath.ch ist in den kommenden Wochen Folgendes geplant:</w:t>
      </w:r>
    </w:p>
    <w:p w14:paraId="1DBFE415" w14:textId="77777777" w:rsidR="008E4E11" w:rsidRDefault="008E4E11" w:rsidP="009740A5">
      <w:pPr>
        <w:rPr>
          <w:rFonts w:asciiTheme="minorHAnsi" w:hAnsiTheme="minorHAnsi" w:cstheme="minorHAnsi"/>
          <w:b/>
          <w:bCs/>
          <w:lang w:val="de-DE"/>
        </w:rPr>
      </w:pPr>
    </w:p>
    <w:p w14:paraId="21D3B3F4" w14:textId="77777777" w:rsidR="0060137D" w:rsidRDefault="0060137D" w:rsidP="009740A5">
      <w:pPr>
        <w:rPr>
          <w:rFonts w:asciiTheme="minorHAnsi" w:hAnsiTheme="minorHAnsi" w:cstheme="minorHAnsi"/>
          <w:b/>
          <w:lang w:val="de-DE"/>
        </w:rPr>
      </w:pPr>
    </w:p>
    <w:p w14:paraId="61A21510" w14:textId="77777777" w:rsidR="009740A5" w:rsidRPr="006751B9" w:rsidRDefault="009740A5" w:rsidP="009740A5">
      <w:pPr>
        <w:rPr>
          <w:rFonts w:asciiTheme="minorHAnsi" w:hAnsiTheme="minorHAnsi" w:cstheme="minorHAnsi"/>
          <w:b/>
          <w:bCs/>
          <w:lang w:val="de-DE"/>
        </w:rPr>
      </w:pPr>
      <w:r w:rsidRPr="006751B9">
        <w:rPr>
          <w:rFonts w:asciiTheme="minorHAnsi" w:hAnsiTheme="minorHAnsi" w:cstheme="minorHAnsi"/>
          <w:b/>
          <w:bCs/>
          <w:lang w:val="de-DE"/>
        </w:rPr>
        <w:t>Bibliotheken im digitalen Zeitalter</w:t>
      </w:r>
    </w:p>
    <w:p w14:paraId="348761E5" w14:textId="52CAF160" w:rsidR="009740A5" w:rsidRPr="006751B9" w:rsidRDefault="009740A5" w:rsidP="009740A5">
      <w:pPr>
        <w:rPr>
          <w:rFonts w:asciiTheme="minorHAnsi" w:hAnsiTheme="minorHAnsi" w:cstheme="minorHAnsi"/>
          <w:lang w:val="de-DE"/>
        </w:rPr>
      </w:pPr>
      <w:bookmarkStart w:id="0" w:name="_GoBack"/>
      <w:bookmarkEnd w:id="0"/>
      <w:r w:rsidRPr="006751B9">
        <w:rPr>
          <w:rFonts w:asciiTheme="minorHAnsi" w:hAnsiTheme="minorHAnsi" w:cstheme="minorHAnsi"/>
          <w:lang w:val="de-DE"/>
        </w:rPr>
        <w:t xml:space="preserve">Ziel: Vorab-Versand: </w:t>
      </w:r>
      <w:r w:rsidR="006751B9" w:rsidRPr="006751B9">
        <w:rPr>
          <w:rFonts w:asciiTheme="minorHAnsi" w:hAnsiTheme="minorHAnsi" w:cstheme="minorHAnsi"/>
          <w:lang w:val="de-DE"/>
        </w:rPr>
        <w:t>30</w:t>
      </w:r>
      <w:r w:rsidRPr="006751B9">
        <w:rPr>
          <w:rFonts w:asciiTheme="minorHAnsi" w:hAnsiTheme="minorHAnsi" w:cstheme="minorHAnsi"/>
          <w:lang w:val="de-DE"/>
        </w:rPr>
        <w:t xml:space="preserve">. September (ohne Gewähr) </w:t>
      </w:r>
    </w:p>
    <w:p w14:paraId="479DE273" w14:textId="77777777" w:rsidR="00BE4497" w:rsidRDefault="00BE4497" w:rsidP="009740A5">
      <w:pPr>
        <w:rPr>
          <w:rFonts w:asciiTheme="minorHAnsi" w:hAnsiTheme="minorHAnsi" w:cstheme="minorHAnsi"/>
          <w:lang w:val="de-DE"/>
        </w:rPr>
      </w:pPr>
    </w:p>
    <w:p w14:paraId="1567DFB2" w14:textId="3ABA547E" w:rsidR="00BE4497" w:rsidRPr="00EB3D70" w:rsidRDefault="00BE4497" w:rsidP="009740A5">
      <w:pPr>
        <w:rPr>
          <w:rFonts w:asciiTheme="minorHAnsi" w:hAnsiTheme="minorHAnsi" w:cstheme="minorHAnsi"/>
          <w:b/>
          <w:bCs/>
          <w:lang w:val="de-DE"/>
        </w:rPr>
      </w:pPr>
      <w:r w:rsidRPr="00EB3D70">
        <w:rPr>
          <w:rFonts w:asciiTheme="minorHAnsi" w:hAnsiTheme="minorHAnsi" w:cstheme="minorHAnsi"/>
          <w:b/>
          <w:bCs/>
          <w:lang w:val="de-DE"/>
        </w:rPr>
        <w:t>Bistumsjugendtreffen 8. September</w:t>
      </w:r>
    </w:p>
    <w:p w14:paraId="19482A8F" w14:textId="0F4FA71D" w:rsidR="00BE4497" w:rsidRDefault="00BE4497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Reportage, Publikation 9. September</w:t>
      </w:r>
    </w:p>
    <w:p w14:paraId="7DCAC94A" w14:textId="67992034" w:rsidR="00BE4497" w:rsidRDefault="00BE4497" w:rsidP="009740A5">
      <w:pPr>
        <w:rPr>
          <w:rFonts w:asciiTheme="minorHAnsi" w:hAnsiTheme="minorHAnsi" w:cstheme="minorHAnsi"/>
          <w:lang w:val="de-DE"/>
        </w:rPr>
      </w:pPr>
    </w:p>
    <w:p w14:paraId="787562B3" w14:textId="10A2D1C7" w:rsidR="00BE4497" w:rsidRPr="00020F4F" w:rsidRDefault="00020F4F" w:rsidP="009740A5">
      <w:pPr>
        <w:rPr>
          <w:rFonts w:asciiTheme="minorHAnsi" w:hAnsiTheme="minorHAnsi" w:cstheme="minorHAnsi"/>
          <w:b/>
          <w:bCs/>
          <w:lang w:val="de-DE"/>
        </w:rPr>
      </w:pPr>
      <w:r w:rsidRPr="00020F4F">
        <w:rPr>
          <w:rFonts w:asciiTheme="minorHAnsi" w:hAnsiTheme="minorHAnsi" w:cstheme="minorHAnsi"/>
          <w:b/>
          <w:bCs/>
          <w:lang w:val="de-DE"/>
        </w:rPr>
        <w:t xml:space="preserve">Marsch fürs </w:t>
      </w:r>
      <w:proofErr w:type="spellStart"/>
      <w:r w:rsidRPr="00020F4F">
        <w:rPr>
          <w:rFonts w:asciiTheme="minorHAnsi" w:hAnsiTheme="minorHAnsi" w:cstheme="minorHAnsi"/>
          <w:b/>
          <w:bCs/>
          <w:lang w:val="de-DE"/>
        </w:rPr>
        <w:t>Läbe</w:t>
      </w:r>
      <w:proofErr w:type="spellEnd"/>
      <w:r w:rsidRPr="00020F4F">
        <w:rPr>
          <w:rFonts w:asciiTheme="minorHAnsi" w:hAnsiTheme="minorHAnsi" w:cstheme="minorHAnsi"/>
          <w:b/>
          <w:bCs/>
          <w:lang w:val="de-DE"/>
        </w:rPr>
        <w:t xml:space="preserve"> 14. September</w:t>
      </w:r>
    </w:p>
    <w:p w14:paraId="51568B92" w14:textId="0EA231D5" w:rsidR="00020F4F" w:rsidRPr="00020F4F" w:rsidRDefault="00020F4F" w:rsidP="009740A5">
      <w:pPr>
        <w:rPr>
          <w:rFonts w:asciiTheme="minorHAnsi" w:hAnsiTheme="minorHAnsi" w:cstheme="minorHAnsi"/>
          <w:lang w:val="de-DE"/>
        </w:rPr>
      </w:pPr>
      <w:r w:rsidRPr="00020F4F">
        <w:rPr>
          <w:rFonts w:asciiTheme="minorHAnsi" w:hAnsiTheme="minorHAnsi" w:cstheme="minorHAnsi"/>
          <w:lang w:val="de-DE"/>
        </w:rPr>
        <w:t>Reportage, Publikation 15. September</w:t>
      </w:r>
    </w:p>
    <w:p w14:paraId="36CF76EC" w14:textId="5012102E" w:rsidR="00020F4F" w:rsidRDefault="00020F4F" w:rsidP="009740A5">
      <w:pPr>
        <w:rPr>
          <w:rFonts w:asciiTheme="minorHAnsi" w:hAnsiTheme="minorHAnsi" w:cstheme="minorHAnsi"/>
          <w:color w:val="C00000"/>
          <w:lang w:val="de-DE"/>
        </w:rPr>
      </w:pPr>
    </w:p>
    <w:p w14:paraId="3A30071D" w14:textId="413C18C9" w:rsidR="00BE4497" w:rsidRPr="00020F4F" w:rsidRDefault="00BE4497" w:rsidP="009740A5">
      <w:pPr>
        <w:rPr>
          <w:rFonts w:asciiTheme="minorHAnsi" w:hAnsiTheme="minorHAnsi" w:cstheme="minorHAnsi"/>
          <w:b/>
          <w:bCs/>
          <w:lang w:val="de-DE"/>
        </w:rPr>
      </w:pPr>
      <w:r w:rsidRPr="00020F4F">
        <w:rPr>
          <w:rFonts w:asciiTheme="minorHAnsi" w:hAnsiTheme="minorHAnsi" w:cstheme="minorHAnsi"/>
          <w:b/>
          <w:bCs/>
          <w:lang w:val="de-DE"/>
        </w:rPr>
        <w:t>Weltfamilientreffen 21. September</w:t>
      </w:r>
    </w:p>
    <w:p w14:paraId="395D0957" w14:textId="4C7E7655" w:rsidR="00BE4497" w:rsidRPr="00020F4F" w:rsidRDefault="00020F4F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noch offen</w:t>
      </w:r>
    </w:p>
    <w:p w14:paraId="48C35EF7" w14:textId="77777777" w:rsidR="009740A5" w:rsidRPr="00020F4F" w:rsidRDefault="009740A5" w:rsidP="009740A5">
      <w:pPr>
        <w:rPr>
          <w:rFonts w:asciiTheme="minorHAnsi" w:hAnsiTheme="minorHAnsi" w:cstheme="minorHAnsi"/>
          <w:lang w:val="de-DE"/>
        </w:rPr>
      </w:pPr>
    </w:p>
    <w:p w14:paraId="0A1EFC3B" w14:textId="69DCF494" w:rsidR="009740A5" w:rsidRDefault="009740A5" w:rsidP="009740A5">
      <w:pPr>
        <w:rPr>
          <w:rFonts w:asciiTheme="minorHAnsi" w:hAnsiTheme="minorHAnsi" w:cstheme="minorHAnsi"/>
          <w:lang w:val="de-DE"/>
        </w:rPr>
      </w:pPr>
      <w:r w:rsidRPr="00EA1E1C">
        <w:rPr>
          <w:rFonts w:asciiTheme="minorHAnsi" w:hAnsiTheme="minorHAnsi" w:cstheme="minorHAnsi"/>
          <w:b/>
          <w:lang w:val="de-DE"/>
        </w:rPr>
        <w:t>Weltmissionsmonat Oktober</w:t>
      </w:r>
      <w:r w:rsidRPr="00EA1E1C">
        <w:rPr>
          <w:rFonts w:asciiTheme="minorHAnsi" w:hAnsiTheme="minorHAnsi" w:cstheme="minorHAnsi"/>
          <w:lang w:val="de-DE"/>
        </w:rPr>
        <w:t xml:space="preserve"> </w:t>
      </w:r>
    </w:p>
    <w:p w14:paraId="49B1A995" w14:textId="33362175" w:rsidR="009740A5" w:rsidRDefault="009740A5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Hintergrund </w:t>
      </w:r>
      <w:r w:rsidR="004500FE">
        <w:rPr>
          <w:rFonts w:asciiTheme="minorHAnsi" w:hAnsiTheme="minorHAnsi" w:cstheme="minorHAnsi"/>
          <w:lang w:val="de-DE"/>
        </w:rPr>
        <w:t xml:space="preserve">und Interview mit </w:t>
      </w:r>
      <w:r>
        <w:rPr>
          <w:rFonts w:asciiTheme="minorHAnsi" w:hAnsiTheme="minorHAnsi" w:cstheme="minorHAnsi"/>
          <w:lang w:val="de-DE"/>
        </w:rPr>
        <w:t>Martin Brunner-</w:t>
      </w:r>
      <w:proofErr w:type="spellStart"/>
      <w:r>
        <w:rPr>
          <w:rFonts w:asciiTheme="minorHAnsi" w:hAnsiTheme="minorHAnsi" w:cstheme="minorHAnsi"/>
          <w:lang w:val="de-DE"/>
        </w:rPr>
        <w:t>Artho</w:t>
      </w:r>
      <w:proofErr w:type="spellEnd"/>
      <w:r>
        <w:rPr>
          <w:rFonts w:asciiTheme="minorHAnsi" w:hAnsiTheme="minorHAnsi" w:cstheme="minorHAnsi"/>
          <w:lang w:val="de-DE"/>
        </w:rPr>
        <w:t>, Geschäftsführer von Missio</w:t>
      </w:r>
      <w:r w:rsidR="004500FE">
        <w:rPr>
          <w:rFonts w:asciiTheme="minorHAnsi" w:hAnsiTheme="minorHAnsi" w:cstheme="minorHAnsi"/>
          <w:lang w:val="de-DE"/>
        </w:rPr>
        <w:t xml:space="preserve">, bereits verschickt. Online-Sperrfrist bis 21. September. </w:t>
      </w:r>
    </w:p>
    <w:p w14:paraId="3EAE56BA" w14:textId="38E2BC6B" w:rsidR="00C81B37" w:rsidRDefault="00C81B37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Eröffnungsfeier 1. Oktober in Riva San Vitale: Unsere Kollegen von catt.ch sind vor Ort. Reportage und </w:t>
      </w:r>
      <w:proofErr w:type="spellStart"/>
      <w:r>
        <w:rPr>
          <w:rFonts w:asciiTheme="minorHAnsi" w:hAnsiTheme="minorHAnsi" w:cstheme="minorHAnsi"/>
          <w:lang w:val="de-DE"/>
        </w:rPr>
        <w:t>evt.</w:t>
      </w:r>
      <w:proofErr w:type="spellEnd"/>
      <w:r>
        <w:rPr>
          <w:rFonts w:asciiTheme="minorHAnsi" w:hAnsiTheme="minorHAnsi" w:cstheme="minorHAnsi"/>
          <w:lang w:val="de-DE"/>
        </w:rPr>
        <w:t xml:space="preserve"> Video. kath.ch wird zeitnah übersetzen. </w:t>
      </w:r>
    </w:p>
    <w:p w14:paraId="1206B68B" w14:textId="77777777" w:rsidR="004500FE" w:rsidRDefault="004500FE" w:rsidP="009740A5">
      <w:pPr>
        <w:rPr>
          <w:rFonts w:asciiTheme="minorHAnsi" w:hAnsiTheme="minorHAnsi" w:cstheme="minorHAnsi"/>
          <w:lang w:val="de-DE"/>
        </w:rPr>
      </w:pPr>
    </w:p>
    <w:p w14:paraId="64F0C56D" w14:textId="160EE5BA" w:rsidR="009740A5" w:rsidRDefault="009740A5" w:rsidP="009740A5">
      <w:pPr>
        <w:rPr>
          <w:rFonts w:asciiTheme="minorHAnsi" w:hAnsiTheme="minorHAnsi" w:cstheme="minorHAnsi"/>
          <w:lang w:val="de-DE"/>
        </w:rPr>
      </w:pPr>
      <w:r w:rsidRPr="00EA1E1C">
        <w:rPr>
          <w:rFonts w:asciiTheme="minorHAnsi" w:hAnsiTheme="minorHAnsi" w:cstheme="minorHAnsi"/>
          <w:b/>
          <w:lang w:val="de-DE"/>
        </w:rPr>
        <w:t>Amazonas-Synode</w:t>
      </w:r>
      <w:r w:rsidRPr="00EA1E1C">
        <w:rPr>
          <w:rFonts w:asciiTheme="minorHAnsi" w:hAnsiTheme="minorHAnsi" w:cstheme="minorHAnsi"/>
          <w:lang w:val="de-DE"/>
        </w:rPr>
        <w:t xml:space="preserve"> (6.-27. Oktober im Vatikan) </w:t>
      </w:r>
    </w:p>
    <w:p w14:paraId="548FCA0A" w14:textId="7F5E6E40" w:rsidR="00E82AD0" w:rsidRDefault="006751B9" w:rsidP="009740A5">
      <w:pPr>
        <w:rPr>
          <w:rFonts w:asciiTheme="minorHAnsi" w:hAnsiTheme="minorHAnsi" w:cstheme="minorHAnsi"/>
          <w:lang w:val="de-DE"/>
        </w:rPr>
      </w:pPr>
      <w:r w:rsidRPr="006751B9">
        <w:rPr>
          <w:rFonts w:asciiTheme="minorHAnsi" w:hAnsiTheme="minorHAnsi" w:cstheme="minorHAnsi"/>
          <w:lang w:val="de-DE"/>
        </w:rPr>
        <w:t>Bereits erschienen</w:t>
      </w:r>
      <w:r w:rsidR="00E82AD0" w:rsidRPr="006751B9">
        <w:rPr>
          <w:rFonts w:asciiTheme="minorHAnsi" w:hAnsiTheme="minorHAnsi" w:cstheme="minorHAnsi"/>
          <w:lang w:val="de-DE"/>
        </w:rPr>
        <w:t>: Interview mit Bischof Felix Gmür über seine Kolumbienreise.</w:t>
      </w:r>
      <w:r w:rsidRPr="006751B9">
        <w:rPr>
          <w:rFonts w:asciiTheme="minorHAnsi" w:hAnsiTheme="minorHAnsi" w:cstheme="minorHAnsi"/>
          <w:lang w:val="de-DE"/>
        </w:rPr>
        <w:t xml:space="preserve"> (2. September)</w:t>
      </w:r>
    </w:p>
    <w:p w14:paraId="64B87E17" w14:textId="341158F0" w:rsidR="00020F4F" w:rsidRDefault="00020F4F" w:rsidP="009740A5">
      <w:pPr>
        <w:rPr>
          <w:rFonts w:asciiTheme="minorHAnsi" w:hAnsiTheme="minorHAnsi" w:cstheme="minorHAnsi"/>
          <w:lang w:val="de-DE"/>
        </w:rPr>
      </w:pPr>
      <w:hyperlink r:id="rId8" w:history="1">
        <w:r w:rsidRPr="00564A84">
          <w:rPr>
            <w:rStyle w:val="Hyperlink"/>
            <w:rFonts w:asciiTheme="minorHAnsi" w:hAnsiTheme="minorHAnsi" w:cstheme="minorHAnsi"/>
            <w:lang w:val="de-DE"/>
          </w:rPr>
          <w:t>https://www.kath.ch/newsd/viele-leute-in-den-laendlichen-gebieten-des-landes-gehoeren-zu-den-verlierern/</w:t>
        </w:r>
      </w:hyperlink>
    </w:p>
    <w:p w14:paraId="6339BEB9" w14:textId="77777777" w:rsidR="00020F4F" w:rsidRPr="006751B9" w:rsidRDefault="00020F4F" w:rsidP="009740A5">
      <w:pPr>
        <w:rPr>
          <w:rFonts w:asciiTheme="minorHAnsi" w:hAnsiTheme="minorHAnsi" w:cstheme="minorHAnsi"/>
          <w:lang w:val="de-DE"/>
        </w:rPr>
      </w:pPr>
    </w:p>
    <w:p w14:paraId="1D5530E9" w14:textId="24C6AD5E" w:rsidR="00E82AD0" w:rsidRDefault="006751B9" w:rsidP="009740A5">
      <w:pPr>
        <w:rPr>
          <w:rFonts w:asciiTheme="minorHAnsi" w:hAnsiTheme="minorHAnsi" w:cstheme="minorHAnsi"/>
          <w:lang w:val="de-DE"/>
        </w:rPr>
      </w:pPr>
      <w:r w:rsidRPr="006751B9">
        <w:rPr>
          <w:rFonts w:asciiTheme="minorHAnsi" w:hAnsiTheme="minorHAnsi" w:cstheme="minorHAnsi"/>
          <w:lang w:val="de-DE"/>
        </w:rPr>
        <w:t>Beitrag</w:t>
      </w:r>
      <w:r w:rsidR="00E82AD0" w:rsidRPr="006751B9">
        <w:rPr>
          <w:rFonts w:asciiTheme="minorHAnsi" w:hAnsiTheme="minorHAnsi" w:cstheme="minorHAnsi"/>
          <w:lang w:val="de-DE"/>
        </w:rPr>
        <w:t xml:space="preserve"> mit Niklaus Kuster, Kapuziner, über seine Südamerika-Reise.</w:t>
      </w:r>
      <w:r w:rsidRPr="006751B9">
        <w:rPr>
          <w:rFonts w:asciiTheme="minorHAnsi" w:hAnsiTheme="minorHAnsi" w:cstheme="minorHAnsi"/>
          <w:lang w:val="de-DE"/>
        </w:rPr>
        <w:t xml:space="preserve"> (Publikation </w:t>
      </w:r>
      <w:r w:rsidR="00020F4F">
        <w:rPr>
          <w:rFonts w:asciiTheme="minorHAnsi" w:hAnsiTheme="minorHAnsi" w:cstheme="minorHAnsi"/>
          <w:lang w:val="de-DE"/>
        </w:rPr>
        <w:t>bis 20. September</w:t>
      </w:r>
      <w:r w:rsidRPr="006751B9">
        <w:rPr>
          <w:rFonts w:asciiTheme="minorHAnsi" w:hAnsiTheme="minorHAnsi" w:cstheme="minorHAnsi"/>
          <w:lang w:val="de-DE"/>
        </w:rPr>
        <w:t xml:space="preserve">) </w:t>
      </w:r>
    </w:p>
    <w:p w14:paraId="74F5BC9F" w14:textId="77777777" w:rsidR="00020F4F" w:rsidRDefault="00020F4F" w:rsidP="009740A5">
      <w:pPr>
        <w:rPr>
          <w:rFonts w:asciiTheme="minorHAnsi" w:hAnsiTheme="minorHAnsi" w:cstheme="minorHAnsi"/>
          <w:lang w:val="de-DE"/>
        </w:rPr>
      </w:pPr>
    </w:p>
    <w:p w14:paraId="04B8D35A" w14:textId="2BD51132" w:rsidR="00020F4F" w:rsidRDefault="00020F4F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Geplant:</w:t>
      </w:r>
    </w:p>
    <w:p w14:paraId="28017738" w14:textId="7D4CA437" w:rsidR="00020F4F" w:rsidRDefault="00020F4F" w:rsidP="009740A5">
      <w:pPr>
        <w:rPr>
          <w:rFonts w:asciiTheme="minorHAnsi" w:hAnsiTheme="minorHAnsi" w:cstheme="minorHAnsi"/>
          <w:lang w:val="de-DE"/>
        </w:rPr>
      </w:pPr>
      <w:r w:rsidRPr="00020F4F">
        <w:rPr>
          <w:rFonts w:asciiTheme="minorHAnsi" w:hAnsiTheme="minorHAnsi" w:cstheme="minorHAnsi"/>
          <w:b/>
          <w:bCs/>
          <w:lang w:val="de-DE"/>
        </w:rPr>
        <w:t>Beitrag mit Synoden-Teilnehmern aus Brasilien</w:t>
      </w:r>
      <w:r>
        <w:rPr>
          <w:rFonts w:asciiTheme="minorHAnsi" w:hAnsiTheme="minorHAnsi" w:cstheme="minorHAnsi"/>
          <w:lang w:val="de-DE"/>
        </w:rPr>
        <w:t>, Partnerorganisation von Fastenopfer.</w:t>
      </w:r>
    </w:p>
    <w:p w14:paraId="0044D63C" w14:textId="1F3615E9" w:rsidR="00020F4F" w:rsidRPr="006751B9" w:rsidRDefault="00020F4F" w:rsidP="009740A5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Publikation bis 6. Oktober</w:t>
      </w:r>
    </w:p>
    <w:p w14:paraId="1EA8979D" w14:textId="77777777" w:rsidR="00E82AD0" w:rsidRDefault="00E82AD0" w:rsidP="009740A5">
      <w:pPr>
        <w:rPr>
          <w:rFonts w:asciiTheme="minorHAnsi" w:hAnsiTheme="minorHAnsi" w:cstheme="minorHAnsi"/>
          <w:lang w:val="de-DE"/>
        </w:rPr>
      </w:pPr>
    </w:p>
    <w:p w14:paraId="41733310" w14:textId="0D7EA620" w:rsidR="00AC7698" w:rsidRDefault="00020F4F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Folgende Hintergrundbeiträge sind bereits erschienen: </w:t>
      </w:r>
    </w:p>
    <w:p w14:paraId="5216047C" w14:textId="12EF2226" w:rsidR="009740A5" w:rsidRDefault="00295631" w:rsidP="00633F82">
      <w:pPr>
        <w:rPr>
          <w:rFonts w:asciiTheme="minorHAnsi" w:hAnsiTheme="minorHAnsi" w:cstheme="minorHAnsi"/>
        </w:rPr>
      </w:pPr>
      <w:hyperlink r:id="rId9" w:history="1">
        <w:r w:rsidR="009740A5" w:rsidRPr="000141D7">
          <w:rPr>
            <w:rStyle w:val="Hyperlink"/>
            <w:rFonts w:asciiTheme="minorHAnsi" w:hAnsiTheme="minorHAnsi" w:cstheme="minorHAnsi"/>
          </w:rPr>
          <w:t>https://www.kath.ch/newsd/fragen-und-antworten-rund-um-die-amazonas-synode/</w:t>
        </w:r>
      </w:hyperlink>
    </w:p>
    <w:p w14:paraId="24393DBC" w14:textId="20FBCD69" w:rsidR="009740A5" w:rsidRDefault="00295631" w:rsidP="00633F82">
      <w:pPr>
        <w:rPr>
          <w:rFonts w:asciiTheme="minorHAnsi" w:hAnsiTheme="minorHAnsi" w:cstheme="minorHAnsi"/>
        </w:rPr>
      </w:pPr>
      <w:hyperlink r:id="rId10" w:history="1">
        <w:r w:rsidR="009740A5" w:rsidRPr="000141D7">
          <w:rPr>
            <w:rStyle w:val="Hyperlink"/>
            <w:rFonts w:asciiTheme="minorHAnsi" w:hAnsiTheme="minorHAnsi" w:cstheme="minorHAnsi"/>
          </w:rPr>
          <w:t>https://www.kath.ch/newsd/amazonas-synode-fordert-westliches-kirchenmodell-heraus/</w:t>
        </w:r>
      </w:hyperlink>
    </w:p>
    <w:p w14:paraId="7808C282" w14:textId="7703EC70" w:rsidR="009740A5" w:rsidRDefault="009740A5" w:rsidP="00633F82">
      <w:pPr>
        <w:rPr>
          <w:rFonts w:asciiTheme="minorHAnsi" w:hAnsiTheme="minorHAnsi" w:cstheme="minorHAnsi"/>
        </w:rPr>
      </w:pPr>
    </w:p>
    <w:p w14:paraId="4A17449B" w14:textId="4503EEA6" w:rsidR="009740A5" w:rsidRPr="00A734EF" w:rsidRDefault="00FD4F12" w:rsidP="00633F82">
      <w:pPr>
        <w:rPr>
          <w:rFonts w:asciiTheme="minorHAnsi" w:hAnsiTheme="minorHAnsi" w:cstheme="minorHAnsi"/>
          <w:b/>
          <w:bCs/>
        </w:rPr>
      </w:pPr>
      <w:r w:rsidRPr="00A734EF">
        <w:rPr>
          <w:rFonts w:asciiTheme="minorHAnsi" w:hAnsiTheme="minorHAnsi" w:cstheme="minorHAnsi"/>
          <w:b/>
          <w:bCs/>
        </w:rPr>
        <w:t>Heiligsprechung Marguerite Bays, 13. Oktober</w:t>
      </w:r>
    </w:p>
    <w:p w14:paraId="62B28A5C" w14:textId="6BD664A5" w:rsidR="003023F8" w:rsidRDefault="00020F4F" w:rsidP="00633F82">
      <w:pPr>
        <w:rPr>
          <w:rFonts w:asciiTheme="minorHAnsi" w:hAnsiTheme="minorHAnsi" w:cstheme="minorHAnsi"/>
        </w:rPr>
      </w:pPr>
      <w:r w:rsidRPr="00020F4F">
        <w:rPr>
          <w:rFonts w:asciiTheme="minorHAnsi" w:hAnsiTheme="minorHAnsi" w:cstheme="minorHAnsi"/>
        </w:rPr>
        <w:lastRenderedPageBreak/>
        <w:t>Dossier mit der Biografie von Bays und Informationen zum Heiligsprechungsverfahren wird Anfang Oktober aufgeschaltet</w:t>
      </w:r>
      <w:r>
        <w:rPr>
          <w:rFonts w:asciiTheme="minorHAnsi" w:hAnsiTheme="minorHAnsi" w:cstheme="minorHAnsi"/>
        </w:rPr>
        <w:t>.</w:t>
      </w:r>
    </w:p>
    <w:p w14:paraId="1ADFFBCA" w14:textId="768489E6" w:rsidR="00020F4F" w:rsidRPr="00020F4F" w:rsidRDefault="00020F4F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Unsere Kollegen von cath.ch sind </w:t>
      </w:r>
      <w:r w:rsidR="008C526E">
        <w:rPr>
          <w:rFonts w:asciiTheme="minorHAnsi" w:hAnsiTheme="minorHAnsi" w:cstheme="minorHAnsi"/>
        </w:rPr>
        <w:t xml:space="preserve">zur Heiligsprechung </w:t>
      </w:r>
      <w:r>
        <w:rPr>
          <w:rFonts w:asciiTheme="minorHAnsi" w:hAnsiTheme="minorHAnsi" w:cstheme="minorHAnsi"/>
        </w:rPr>
        <w:t xml:space="preserve">in Rom für Text und Bild. kath.ch wird zeitnah übersetzen. </w:t>
      </w:r>
    </w:p>
    <w:p w14:paraId="0D87D094" w14:textId="77777777" w:rsidR="00FD4F12" w:rsidRDefault="00FD4F12" w:rsidP="00633F82">
      <w:pPr>
        <w:rPr>
          <w:rFonts w:asciiTheme="minorHAnsi" w:hAnsiTheme="minorHAnsi" w:cstheme="minorHAnsi"/>
        </w:rPr>
      </w:pPr>
    </w:p>
    <w:p w14:paraId="68F71BF5" w14:textId="2BAA63D2" w:rsidR="009740A5" w:rsidRPr="009740A5" w:rsidRDefault="009740A5" w:rsidP="00633F82">
      <w:pPr>
        <w:rPr>
          <w:rFonts w:asciiTheme="minorHAnsi" w:hAnsiTheme="minorHAnsi" w:cstheme="minorHAnsi"/>
          <w:b/>
          <w:bCs/>
        </w:rPr>
      </w:pPr>
      <w:r w:rsidRPr="009740A5">
        <w:rPr>
          <w:rFonts w:asciiTheme="minorHAnsi" w:hAnsiTheme="minorHAnsi" w:cstheme="minorHAnsi"/>
          <w:b/>
          <w:bCs/>
        </w:rPr>
        <w:t xml:space="preserve">Voices </w:t>
      </w:r>
      <w:proofErr w:type="spellStart"/>
      <w:r w:rsidRPr="009740A5">
        <w:rPr>
          <w:rFonts w:asciiTheme="minorHAnsi" w:hAnsiTheme="minorHAnsi" w:cstheme="minorHAnsi"/>
          <w:b/>
          <w:bCs/>
        </w:rPr>
        <w:t>of</w:t>
      </w:r>
      <w:proofErr w:type="spellEnd"/>
      <w:r w:rsidRPr="009740A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740A5">
        <w:rPr>
          <w:rFonts w:asciiTheme="minorHAnsi" w:hAnsiTheme="minorHAnsi" w:cstheme="minorHAnsi"/>
          <w:b/>
          <w:bCs/>
        </w:rPr>
        <w:t>faith</w:t>
      </w:r>
      <w:proofErr w:type="spellEnd"/>
      <w:r w:rsidRPr="009740A5">
        <w:rPr>
          <w:rFonts w:asciiTheme="minorHAnsi" w:hAnsiTheme="minorHAnsi" w:cstheme="minorHAnsi"/>
          <w:b/>
          <w:bCs/>
        </w:rPr>
        <w:t xml:space="preserve"> mit Irene Gassmann und Felix Gmür am 3. Oktober</w:t>
      </w:r>
    </w:p>
    <w:p w14:paraId="42C42D68" w14:textId="123CE197" w:rsidR="009740A5" w:rsidRDefault="009740A5" w:rsidP="00633F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sind mit den Organisatorinnen und Redner/</w:t>
      </w:r>
      <w:proofErr w:type="spellStart"/>
      <w:r>
        <w:rPr>
          <w:rFonts w:asciiTheme="minorHAnsi" w:hAnsiTheme="minorHAnsi" w:cstheme="minorHAnsi"/>
        </w:rPr>
        <w:t>inn</w:t>
      </w:r>
      <w:proofErr w:type="spellEnd"/>
      <w:r>
        <w:rPr>
          <w:rFonts w:asciiTheme="minorHAnsi" w:hAnsiTheme="minorHAnsi" w:cstheme="minorHAnsi"/>
        </w:rPr>
        <w:t xml:space="preserve">/en in Kontakt und werden zeitnah über das Treffen in Rom berichten. </w:t>
      </w:r>
    </w:p>
    <w:p w14:paraId="1427E657" w14:textId="59BC46BC" w:rsidR="009740A5" w:rsidRDefault="009740A5" w:rsidP="00633F82">
      <w:pPr>
        <w:rPr>
          <w:rFonts w:asciiTheme="minorHAnsi" w:hAnsiTheme="minorHAnsi" w:cstheme="minorHAnsi"/>
        </w:rPr>
      </w:pPr>
    </w:p>
    <w:p w14:paraId="290E8A31" w14:textId="77777777" w:rsidR="009740A5" w:rsidRDefault="009740A5" w:rsidP="009740A5">
      <w:pPr>
        <w:rPr>
          <w:rFonts w:asciiTheme="minorHAnsi" w:hAnsiTheme="minorHAnsi" w:cstheme="minorHAnsi"/>
          <w:b/>
          <w:lang w:val="de-DE"/>
        </w:rPr>
      </w:pPr>
      <w:r w:rsidRPr="00EA1E1C">
        <w:rPr>
          <w:rFonts w:asciiTheme="minorHAnsi" w:hAnsiTheme="minorHAnsi" w:cstheme="minorHAnsi"/>
          <w:b/>
          <w:lang w:val="de-DE"/>
        </w:rPr>
        <w:t xml:space="preserve">Eidg. Wahlen vom 20. Oktober </w:t>
      </w:r>
    </w:p>
    <w:p w14:paraId="2DD83166" w14:textId="5979D2B0" w:rsidR="009740A5" w:rsidRDefault="00020F4F" w:rsidP="009740A5">
      <w:pPr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 xml:space="preserve">Vorabversand </w:t>
      </w:r>
      <w:r w:rsidR="009740A5" w:rsidRPr="006751B9">
        <w:rPr>
          <w:rFonts w:asciiTheme="minorHAnsi" w:hAnsiTheme="minorHAnsi" w:cstheme="minorHAnsi"/>
          <w:bCs/>
          <w:lang w:val="de-DE"/>
        </w:rPr>
        <w:t xml:space="preserve">Beitrag mit Thomas Widmer, Institut für Politikwissenschaft </w:t>
      </w:r>
      <w:r w:rsidR="009161FD" w:rsidRPr="006751B9">
        <w:rPr>
          <w:rFonts w:asciiTheme="minorHAnsi" w:hAnsiTheme="minorHAnsi" w:cstheme="minorHAnsi"/>
          <w:bCs/>
          <w:lang w:val="de-DE"/>
        </w:rPr>
        <w:t>U</w:t>
      </w:r>
      <w:r w:rsidR="009740A5" w:rsidRPr="006751B9">
        <w:rPr>
          <w:rFonts w:asciiTheme="minorHAnsi" w:hAnsiTheme="minorHAnsi" w:cstheme="minorHAnsi"/>
          <w:bCs/>
          <w:lang w:val="de-DE"/>
        </w:rPr>
        <w:t xml:space="preserve">niversität Zürich. </w:t>
      </w:r>
      <w:r>
        <w:rPr>
          <w:rFonts w:asciiTheme="minorHAnsi" w:hAnsiTheme="minorHAnsi" w:cstheme="minorHAnsi"/>
          <w:bCs/>
          <w:lang w:val="de-DE"/>
        </w:rPr>
        <w:t>(</w:t>
      </w:r>
      <w:r w:rsidR="006751B9">
        <w:rPr>
          <w:rFonts w:asciiTheme="minorHAnsi" w:hAnsiTheme="minorHAnsi" w:cstheme="minorHAnsi"/>
          <w:bCs/>
          <w:lang w:val="de-DE"/>
        </w:rPr>
        <w:t>2. September</w:t>
      </w:r>
      <w:r w:rsidR="008F5A8B">
        <w:rPr>
          <w:rFonts w:asciiTheme="minorHAnsi" w:hAnsiTheme="minorHAnsi" w:cstheme="minorHAnsi"/>
          <w:bCs/>
          <w:lang w:val="de-DE"/>
        </w:rPr>
        <w:t>, Online-Sperrfrist 20. September</w:t>
      </w:r>
      <w:r w:rsidR="009740A5" w:rsidRPr="006751B9">
        <w:rPr>
          <w:rFonts w:asciiTheme="minorHAnsi" w:hAnsiTheme="minorHAnsi" w:cstheme="minorHAnsi"/>
          <w:bCs/>
          <w:lang w:val="de-DE"/>
        </w:rPr>
        <w:t xml:space="preserve">) </w:t>
      </w:r>
    </w:p>
    <w:p w14:paraId="07B8BC9F" w14:textId="77777777" w:rsidR="00A355AD" w:rsidRDefault="00A355AD" w:rsidP="009740A5">
      <w:pPr>
        <w:rPr>
          <w:rFonts w:asciiTheme="minorHAnsi" w:hAnsiTheme="minorHAnsi" w:cstheme="minorHAnsi"/>
          <w:bCs/>
          <w:lang w:val="de-DE"/>
        </w:rPr>
      </w:pPr>
    </w:p>
    <w:p w14:paraId="3B14A628" w14:textId="5528C30D" w:rsidR="00A355AD" w:rsidRDefault="00A355AD" w:rsidP="009740A5">
      <w:pPr>
        <w:rPr>
          <w:rFonts w:asciiTheme="minorHAnsi" w:hAnsiTheme="minorHAnsi" w:cstheme="minorHAnsi"/>
          <w:b/>
          <w:lang w:val="de-DE"/>
        </w:rPr>
      </w:pPr>
      <w:r w:rsidRPr="00A355AD">
        <w:rPr>
          <w:rFonts w:asciiTheme="minorHAnsi" w:hAnsiTheme="minorHAnsi" w:cstheme="minorHAnsi"/>
          <w:b/>
          <w:lang w:val="de-DE"/>
        </w:rPr>
        <w:t>Interview mit einem Samichlaus</w:t>
      </w:r>
    </w:p>
    <w:p w14:paraId="17CFB8C5" w14:textId="359AE6B6" w:rsidR="00A355AD" w:rsidRPr="00A355AD" w:rsidRDefault="00A355AD" w:rsidP="009740A5">
      <w:pPr>
        <w:rPr>
          <w:rFonts w:asciiTheme="minorHAnsi" w:hAnsiTheme="minorHAnsi" w:cstheme="minorHAnsi"/>
          <w:bCs/>
          <w:lang w:val="de-DE"/>
        </w:rPr>
      </w:pPr>
      <w:r w:rsidRPr="00A355AD">
        <w:rPr>
          <w:rFonts w:asciiTheme="minorHAnsi" w:hAnsiTheme="minorHAnsi" w:cstheme="minorHAnsi"/>
          <w:bCs/>
          <w:lang w:val="de-DE"/>
        </w:rPr>
        <w:t>Vorab-Versand bis 31. Oktober</w:t>
      </w:r>
    </w:p>
    <w:p w14:paraId="3CF1F346" w14:textId="77777777" w:rsidR="009740A5" w:rsidRDefault="009740A5" w:rsidP="009740A5">
      <w:pPr>
        <w:rPr>
          <w:rFonts w:asciiTheme="minorHAnsi" w:hAnsiTheme="minorHAnsi" w:cstheme="minorHAnsi"/>
          <w:b/>
          <w:bCs/>
        </w:rPr>
      </w:pPr>
    </w:p>
    <w:p w14:paraId="06B51758" w14:textId="7164A3EF" w:rsidR="009740A5" w:rsidRPr="00A53013" w:rsidRDefault="009740A5" w:rsidP="009740A5">
      <w:pPr>
        <w:rPr>
          <w:rFonts w:asciiTheme="minorHAnsi" w:hAnsiTheme="minorHAnsi" w:cstheme="minorHAnsi"/>
          <w:b/>
          <w:bCs/>
        </w:rPr>
      </w:pPr>
      <w:r w:rsidRPr="00A53013">
        <w:rPr>
          <w:rFonts w:asciiTheme="minorHAnsi" w:hAnsiTheme="minorHAnsi" w:cstheme="minorHAnsi"/>
          <w:b/>
          <w:bCs/>
        </w:rPr>
        <w:t xml:space="preserve">50 Jahre </w:t>
      </w:r>
      <w:proofErr w:type="spellStart"/>
      <w:r w:rsidRPr="00A53013">
        <w:rPr>
          <w:rFonts w:asciiTheme="minorHAnsi" w:hAnsiTheme="minorHAnsi" w:cstheme="minorHAnsi"/>
          <w:b/>
          <w:bCs/>
        </w:rPr>
        <w:t>Iustitia</w:t>
      </w:r>
      <w:proofErr w:type="spellEnd"/>
      <w:r w:rsidRPr="00A53013">
        <w:rPr>
          <w:rFonts w:asciiTheme="minorHAnsi" w:hAnsiTheme="minorHAnsi" w:cstheme="minorHAnsi"/>
          <w:b/>
          <w:bCs/>
        </w:rPr>
        <w:t xml:space="preserve"> et Pax (19. November): </w:t>
      </w:r>
    </w:p>
    <w:p w14:paraId="37F93FD2" w14:textId="20FB84E7" w:rsidR="009740A5" w:rsidRPr="00A53013" w:rsidRDefault="009740A5" w:rsidP="009740A5">
      <w:pPr>
        <w:rPr>
          <w:rFonts w:asciiTheme="minorHAnsi" w:hAnsiTheme="minorHAnsi" w:cstheme="minorHAnsi"/>
        </w:rPr>
      </w:pPr>
      <w:r w:rsidRPr="00A53013">
        <w:rPr>
          <w:rFonts w:asciiTheme="minorHAnsi" w:hAnsiTheme="minorHAnsi" w:cstheme="minorHAnsi"/>
        </w:rPr>
        <w:t>Hintergrund zur bischöflichen Nationalkommission. Vorab-Versand bis 1. Oktober.</w:t>
      </w:r>
    </w:p>
    <w:p w14:paraId="431E14BC" w14:textId="77777777" w:rsidR="009740A5" w:rsidRPr="00A53013" w:rsidRDefault="009740A5" w:rsidP="00633F82">
      <w:pPr>
        <w:rPr>
          <w:rFonts w:asciiTheme="minorHAnsi" w:hAnsiTheme="minorHAnsi" w:cstheme="minorHAnsi"/>
          <w:b/>
          <w:bCs/>
        </w:rPr>
      </w:pPr>
    </w:p>
    <w:p w14:paraId="639DCE1E" w14:textId="0C7B8079" w:rsidR="009740A5" w:rsidRPr="00A53013" w:rsidRDefault="009740A5" w:rsidP="00633F82">
      <w:pPr>
        <w:rPr>
          <w:rFonts w:asciiTheme="minorHAnsi" w:hAnsiTheme="minorHAnsi" w:cstheme="minorHAnsi"/>
          <w:b/>
          <w:bCs/>
        </w:rPr>
      </w:pPr>
      <w:r w:rsidRPr="00A53013">
        <w:rPr>
          <w:rFonts w:asciiTheme="minorHAnsi" w:hAnsiTheme="minorHAnsi" w:cstheme="minorHAnsi"/>
          <w:b/>
          <w:bCs/>
        </w:rPr>
        <w:t>10 Jahre Minarettverbot (29. November)</w:t>
      </w:r>
    </w:p>
    <w:p w14:paraId="1728A90F" w14:textId="0DEA6E68" w:rsidR="00A355AD" w:rsidRPr="00A53013" w:rsidRDefault="009740A5" w:rsidP="00633F82">
      <w:pPr>
        <w:rPr>
          <w:rFonts w:asciiTheme="minorHAnsi" w:hAnsiTheme="minorHAnsi" w:cstheme="minorHAnsi"/>
        </w:rPr>
      </w:pPr>
      <w:r w:rsidRPr="00A53013">
        <w:rPr>
          <w:rFonts w:asciiTheme="minorHAnsi" w:hAnsiTheme="minorHAnsi" w:cstheme="minorHAnsi"/>
        </w:rPr>
        <w:t>Vorabversand bis Ende Oktober, genauer Fokus noch offen.</w:t>
      </w:r>
    </w:p>
    <w:p w14:paraId="26F27DCE" w14:textId="451ADA99" w:rsidR="009740A5" w:rsidRPr="00A53013" w:rsidRDefault="008E4E11" w:rsidP="00633F82">
      <w:pPr>
        <w:rPr>
          <w:rFonts w:asciiTheme="minorHAnsi" w:hAnsiTheme="minorHAnsi" w:cstheme="minorHAnsi"/>
        </w:rPr>
      </w:pPr>
      <w:r w:rsidRPr="00A53013">
        <w:rPr>
          <w:rFonts w:asciiTheme="minorHAnsi" w:hAnsiTheme="minorHAnsi" w:cstheme="minorHAnsi"/>
        </w:rPr>
        <w:t xml:space="preserve">Änderungen vorbehalten. </w:t>
      </w:r>
    </w:p>
    <w:p w14:paraId="3240FB25" w14:textId="01EF92F0" w:rsidR="00B80830" w:rsidRDefault="00B80830" w:rsidP="00633F82">
      <w:pPr>
        <w:rPr>
          <w:rFonts w:asciiTheme="minorHAnsi" w:hAnsiTheme="minorHAnsi" w:cstheme="minorHAnsi"/>
        </w:rPr>
      </w:pPr>
    </w:p>
    <w:p w14:paraId="5EE4A228" w14:textId="69C8DF0B" w:rsidR="00B80830" w:rsidRPr="00B80830" w:rsidRDefault="00B80830" w:rsidP="00633F82">
      <w:pPr>
        <w:rPr>
          <w:rFonts w:asciiTheme="minorHAnsi" w:hAnsiTheme="minorHAnsi" w:cstheme="minorHAnsi"/>
          <w:b/>
          <w:bCs/>
        </w:rPr>
      </w:pPr>
      <w:r w:rsidRPr="00B80830">
        <w:rPr>
          <w:rFonts w:asciiTheme="minorHAnsi" w:hAnsiTheme="minorHAnsi" w:cstheme="minorHAnsi"/>
          <w:b/>
          <w:bCs/>
        </w:rPr>
        <w:t>Sämtliche (zeitlosen) Beiträge zu unserer Sommerserie "Heilige Musik" finden Sie unter:</w:t>
      </w:r>
    </w:p>
    <w:p w14:paraId="5A218EE6" w14:textId="7EC8AEFC" w:rsidR="00B80830" w:rsidRDefault="00295631" w:rsidP="00633F82">
      <w:pPr>
        <w:rPr>
          <w:rFonts w:asciiTheme="minorHAnsi" w:hAnsiTheme="minorHAnsi" w:cstheme="minorHAnsi"/>
        </w:rPr>
      </w:pPr>
      <w:hyperlink r:id="rId11" w:history="1">
        <w:r w:rsidR="00B80830" w:rsidRPr="003D0AE7">
          <w:rPr>
            <w:rStyle w:val="Hyperlink"/>
            <w:rFonts w:asciiTheme="minorHAnsi" w:hAnsiTheme="minorHAnsi" w:cstheme="minorHAnsi"/>
          </w:rPr>
          <w:t>https://www.kath.ch/heilige-musik-sommerserie-2019/</w:t>
        </w:r>
      </w:hyperlink>
    </w:p>
    <w:p w14:paraId="323BABE5" w14:textId="77777777" w:rsidR="00B80830" w:rsidRDefault="00B80830" w:rsidP="00633F82">
      <w:pPr>
        <w:rPr>
          <w:rFonts w:asciiTheme="minorHAnsi" w:hAnsiTheme="minorHAnsi" w:cstheme="minorHAnsi"/>
        </w:rPr>
      </w:pPr>
    </w:p>
    <w:p w14:paraId="5780F96E" w14:textId="78EA8213" w:rsidR="008E4E11" w:rsidRPr="008F5A8B" w:rsidRDefault="008F5A8B" w:rsidP="00633F82">
      <w:pPr>
        <w:rPr>
          <w:rFonts w:asciiTheme="minorHAnsi" w:hAnsiTheme="minorHAnsi" w:cstheme="minorHAnsi"/>
          <w:i/>
          <w:iCs/>
        </w:rPr>
      </w:pPr>
      <w:r w:rsidRPr="008F5A8B">
        <w:rPr>
          <w:rFonts w:asciiTheme="minorHAnsi" w:hAnsiTheme="minorHAnsi" w:cstheme="minorHAnsi"/>
          <w:i/>
          <w:iCs/>
        </w:rPr>
        <w:t>Änderungen vorbehalten.</w:t>
      </w:r>
    </w:p>
    <w:p w14:paraId="578D0A90" w14:textId="77777777" w:rsidR="008F5A8B" w:rsidRDefault="008F5A8B" w:rsidP="00633F82">
      <w:pPr>
        <w:rPr>
          <w:rFonts w:asciiTheme="minorHAnsi" w:hAnsiTheme="minorHAnsi" w:cstheme="minorHAnsi"/>
        </w:rPr>
      </w:pPr>
    </w:p>
    <w:p w14:paraId="08A50C30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Herzliche </w:t>
      </w:r>
      <w:proofErr w:type="spellStart"/>
      <w:r>
        <w:rPr>
          <w:rFonts w:asciiTheme="minorHAnsi" w:hAnsiTheme="minorHAnsi" w:cstheme="minorHAnsi"/>
          <w:lang w:val="de-DE"/>
        </w:rPr>
        <w:t>Grüsse</w:t>
      </w:r>
      <w:proofErr w:type="spellEnd"/>
    </w:p>
    <w:p w14:paraId="3ED14A34" w14:textId="77777777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E1892A4" w14:textId="399BB7ED" w:rsidR="008E4E11" w:rsidRDefault="008E4E11" w:rsidP="008E4E11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Sylvia Stam</w:t>
      </w:r>
    </w:p>
    <w:p w14:paraId="25EBE274" w14:textId="655B506F" w:rsidR="008E4E11" w:rsidRDefault="008E4E11" w:rsidP="008E4E11">
      <w:pPr>
        <w:rPr>
          <w:rFonts w:asciiTheme="minorHAnsi" w:hAnsiTheme="minorHAnsi" w:cstheme="minorHAnsi"/>
          <w:lang w:val="de-DE"/>
        </w:rPr>
      </w:pPr>
    </w:p>
    <w:p w14:paraId="7B29996C" w14:textId="24CBEC70" w:rsidR="008E4E11" w:rsidRDefault="008E4E11" w:rsidP="008E4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Redaktionsleiterin Katholisches Medienzentrum</w:t>
      </w:r>
    </w:p>
    <w:p w14:paraId="5F79ED7B" w14:textId="77777777" w:rsidR="008E4E11" w:rsidRDefault="008E4E11" w:rsidP="00633F82">
      <w:pPr>
        <w:rPr>
          <w:rFonts w:asciiTheme="minorHAnsi" w:hAnsiTheme="minorHAnsi" w:cstheme="minorHAnsi"/>
        </w:rPr>
      </w:pPr>
    </w:p>
    <w:sectPr w:rsidR="008E4E11" w:rsidSect="00272B79">
      <w:headerReference w:type="default" r:id="rId12"/>
      <w:footerReference w:type="default" r:id="rId13"/>
      <w:pgSz w:w="11906" w:h="16838"/>
      <w:pgMar w:top="3119" w:right="1134" w:bottom="1134" w:left="1418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031BA" w14:textId="77777777" w:rsidR="00295631" w:rsidRDefault="00295631" w:rsidP="00883337">
      <w:r>
        <w:separator/>
      </w:r>
    </w:p>
  </w:endnote>
  <w:endnote w:type="continuationSeparator" w:id="0">
    <w:p w14:paraId="319AA8AD" w14:textId="77777777" w:rsidR="00295631" w:rsidRDefault="00295631" w:rsidP="008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319F" w14:textId="77777777" w:rsidR="00D635EB" w:rsidRDefault="00D635EB">
    <w:pPr>
      <w:pStyle w:val="Fuzeile"/>
    </w:pPr>
    <w:r>
      <w:t xml:space="preserve">Katholisches Medienzentrum | </w:t>
    </w:r>
    <w:r w:rsidR="00BD108C">
      <w:t>Pfingstweidstrasse 10 | 8005 Zürich</w:t>
    </w:r>
    <w:r w:rsidR="00BD108C">
      <w:br/>
      <w:t>+41 44 204 17 80</w:t>
    </w:r>
    <w:r>
      <w:t xml:space="preserve"> | medienzentrum@kath.ch | www.kath.ch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D1FC" w14:textId="77777777" w:rsidR="00295631" w:rsidRDefault="00295631" w:rsidP="00883337">
      <w:r>
        <w:separator/>
      </w:r>
    </w:p>
  </w:footnote>
  <w:footnote w:type="continuationSeparator" w:id="0">
    <w:p w14:paraId="686EC485" w14:textId="77777777" w:rsidR="00295631" w:rsidRDefault="00295631" w:rsidP="0088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E57E" w14:textId="77777777" w:rsidR="00883337" w:rsidRDefault="00883337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E5F6713" wp14:editId="2D02356C">
          <wp:simplePos x="0" y="0"/>
          <wp:positionH relativeFrom="column">
            <wp:posOffset>-995362</wp:posOffset>
          </wp:positionH>
          <wp:positionV relativeFrom="paragraph">
            <wp:posOffset>-454660</wp:posOffset>
          </wp:positionV>
          <wp:extent cx="3374788" cy="1733551"/>
          <wp:effectExtent l="0" t="0" r="0" b="0"/>
          <wp:wrapNone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h.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788" cy="173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42313"/>
    <w:multiLevelType w:val="hybridMultilevel"/>
    <w:tmpl w:val="B412C9DE"/>
    <w:lvl w:ilvl="0" w:tplc="E7CABF4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07DB"/>
    <w:multiLevelType w:val="hybridMultilevel"/>
    <w:tmpl w:val="4326594E"/>
    <w:lvl w:ilvl="0" w:tplc="ED58C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B2669"/>
    <w:multiLevelType w:val="hybridMultilevel"/>
    <w:tmpl w:val="71309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E01"/>
    <w:multiLevelType w:val="hybridMultilevel"/>
    <w:tmpl w:val="50E857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66C39"/>
    <w:multiLevelType w:val="hybridMultilevel"/>
    <w:tmpl w:val="70FE58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E3"/>
    <w:rsid w:val="00000D78"/>
    <w:rsid w:val="00020F4F"/>
    <w:rsid w:val="00021CAC"/>
    <w:rsid w:val="00026CB4"/>
    <w:rsid w:val="000345B6"/>
    <w:rsid w:val="000409CE"/>
    <w:rsid w:val="00043C1C"/>
    <w:rsid w:val="00054132"/>
    <w:rsid w:val="00083C5B"/>
    <w:rsid w:val="00091C92"/>
    <w:rsid w:val="00092C92"/>
    <w:rsid w:val="000A6B2A"/>
    <w:rsid w:val="000B1EF4"/>
    <w:rsid w:val="000D04B1"/>
    <w:rsid w:val="00102E84"/>
    <w:rsid w:val="001516FA"/>
    <w:rsid w:val="001B2766"/>
    <w:rsid w:val="001C1CA4"/>
    <w:rsid w:val="001C3F39"/>
    <w:rsid w:val="001E31F5"/>
    <w:rsid w:val="001E5609"/>
    <w:rsid w:val="001F0797"/>
    <w:rsid w:val="001F6F19"/>
    <w:rsid w:val="00211E93"/>
    <w:rsid w:val="00215B67"/>
    <w:rsid w:val="00223699"/>
    <w:rsid w:val="00223F5A"/>
    <w:rsid w:val="00246CB5"/>
    <w:rsid w:val="002539E4"/>
    <w:rsid w:val="00272062"/>
    <w:rsid w:val="00272B79"/>
    <w:rsid w:val="002736E7"/>
    <w:rsid w:val="00281A96"/>
    <w:rsid w:val="00282189"/>
    <w:rsid w:val="00283008"/>
    <w:rsid w:val="002844F1"/>
    <w:rsid w:val="00292940"/>
    <w:rsid w:val="00295631"/>
    <w:rsid w:val="002B075A"/>
    <w:rsid w:val="002B7561"/>
    <w:rsid w:val="002D3A0E"/>
    <w:rsid w:val="0030162A"/>
    <w:rsid w:val="003023F8"/>
    <w:rsid w:val="00305CB4"/>
    <w:rsid w:val="0030600A"/>
    <w:rsid w:val="003260E8"/>
    <w:rsid w:val="00352CD8"/>
    <w:rsid w:val="00374F89"/>
    <w:rsid w:val="00385500"/>
    <w:rsid w:val="00390F34"/>
    <w:rsid w:val="003929A4"/>
    <w:rsid w:val="003A2DC1"/>
    <w:rsid w:val="003A3E5B"/>
    <w:rsid w:val="003D4D75"/>
    <w:rsid w:val="003F30BD"/>
    <w:rsid w:val="00423CFC"/>
    <w:rsid w:val="00430472"/>
    <w:rsid w:val="00442FD6"/>
    <w:rsid w:val="004500FE"/>
    <w:rsid w:val="00452AEF"/>
    <w:rsid w:val="00452F2A"/>
    <w:rsid w:val="00462E54"/>
    <w:rsid w:val="00483195"/>
    <w:rsid w:val="00490048"/>
    <w:rsid w:val="004926DC"/>
    <w:rsid w:val="00496986"/>
    <w:rsid w:val="004B3DC1"/>
    <w:rsid w:val="004B4BF9"/>
    <w:rsid w:val="004D50A7"/>
    <w:rsid w:val="00517A83"/>
    <w:rsid w:val="0053755B"/>
    <w:rsid w:val="00546829"/>
    <w:rsid w:val="005516ED"/>
    <w:rsid w:val="005617E0"/>
    <w:rsid w:val="005803A4"/>
    <w:rsid w:val="00580831"/>
    <w:rsid w:val="00581B9F"/>
    <w:rsid w:val="005D4065"/>
    <w:rsid w:val="005E37EF"/>
    <w:rsid w:val="005E48CE"/>
    <w:rsid w:val="005F5504"/>
    <w:rsid w:val="00600DEE"/>
    <w:rsid w:val="0060137D"/>
    <w:rsid w:val="00601BC4"/>
    <w:rsid w:val="00614669"/>
    <w:rsid w:val="00633F82"/>
    <w:rsid w:val="0064190D"/>
    <w:rsid w:val="00663A90"/>
    <w:rsid w:val="0066452D"/>
    <w:rsid w:val="00673168"/>
    <w:rsid w:val="006751B9"/>
    <w:rsid w:val="00693FAC"/>
    <w:rsid w:val="006B6357"/>
    <w:rsid w:val="006C4256"/>
    <w:rsid w:val="006D5677"/>
    <w:rsid w:val="006E0565"/>
    <w:rsid w:val="006F7440"/>
    <w:rsid w:val="0073067A"/>
    <w:rsid w:val="00766454"/>
    <w:rsid w:val="00784D76"/>
    <w:rsid w:val="00790C6D"/>
    <w:rsid w:val="007A78BF"/>
    <w:rsid w:val="007C6855"/>
    <w:rsid w:val="007E46A8"/>
    <w:rsid w:val="007E7946"/>
    <w:rsid w:val="007F25B1"/>
    <w:rsid w:val="0080706A"/>
    <w:rsid w:val="00857992"/>
    <w:rsid w:val="008609FF"/>
    <w:rsid w:val="0086132E"/>
    <w:rsid w:val="00864944"/>
    <w:rsid w:val="00872ED7"/>
    <w:rsid w:val="00873BCA"/>
    <w:rsid w:val="00883337"/>
    <w:rsid w:val="00883C44"/>
    <w:rsid w:val="008866B8"/>
    <w:rsid w:val="008B2C82"/>
    <w:rsid w:val="008B4E3A"/>
    <w:rsid w:val="008C526E"/>
    <w:rsid w:val="008C757E"/>
    <w:rsid w:val="008D0B62"/>
    <w:rsid w:val="008E4E11"/>
    <w:rsid w:val="008F5A8B"/>
    <w:rsid w:val="00903F0E"/>
    <w:rsid w:val="00911556"/>
    <w:rsid w:val="009138AB"/>
    <w:rsid w:val="009161FD"/>
    <w:rsid w:val="00960BEE"/>
    <w:rsid w:val="009659A6"/>
    <w:rsid w:val="00971F47"/>
    <w:rsid w:val="009740A5"/>
    <w:rsid w:val="009D7B59"/>
    <w:rsid w:val="009F3D30"/>
    <w:rsid w:val="009F777C"/>
    <w:rsid w:val="00A02FDC"/>
    <w:rsid w:val="00A12460"/>
    <w:rsid w:val="00A355AD"/>
    <w:rsid w:val="00A40720"/>
    <w:rsid w:val="00A53013"/>
    <w:rsid w:val="00A531C9"/>
    <w:rsid w:val="00A5474D"/>
    <w:rsid w:val="00A6491F"/>
    <w:rsid w:val="00A715E3"/>
    <w:rsid w:val="00A734EF"/>
    <w:rsid w:val="00AA2180"/>
    <w:rsid w:val="00AA7E38"/>
    <w:rsid w:val="00AC7698"/>
    <w:rsid w:val="00AD68BA"/>
    <w:rsid w:val="00AF1AE6"/>
    <w:rsid w:val="00B073C2"/>
    <w:rsid w:val="00B11A28"/>
    <w:rsid w:val="00B2643A"/>
    <w:rsid w:val="00B566E5"/>
    <w:rsid w:val="00B615E7"/>
    <w:rsid w:val="00B62C45"/>
    <w:rsid w:val="00B73AA4"/>
    <w:rsid w:val="00B80830"/>
    <w:rsid w:val="00B831CC"/>
    <w:rsid w:val="00BA393F"/>
    <w:rsid w:val="00BB3EE3"/>
    <w:rsid w:val="00BD108C"/>
    <w:rsid w:val="00BE4497"/>
    <w:rsid w:val="00BF2D52"/>
    <w:rsid w:val="00C0386B"/>
    <w:rsid w:val="00C56D2F"/>
    <w:rsid w:val="00C731C2"/>
    <w:rsid w:val="00C7512E"/>
    <w:rsid w:val="00C81B37"/>
    <w:rsid w:val="00C82557"/>
    <w:rsid w:val="00C95693"/>
    <w:rsid w:val="00C96386"/>
    <w:rsid w:val="00CA1993"/>
    <w:rsid w:val="00CA4220"/>
    <w:rsid w:val="00CB023E"/>
    <w:rsid w:val="00CD5476"/>
    <w:rsid w:val="00CD63A9"/>
    <w:rsid w:val="00CE05F8"/>
    <w:rsid w:val="00CE1BAA"/>
    <w:rsid w:val="00CF58C9"/>
    <w:rsid w:val="00D51DCB"/>
    <w:rsid w:val="00D635EB"/>
    <w:rsid w:val="00D72D6D"/>
    <w:rsid w:val="00D867FF"/>
    <w:rsid w:val="00DB5451"/>
    <w:rsid w:val="00DC11C4"/>
    <w:rsid w:val="00DD4950"/>
    <w:rsid w:val="00DD4DCB"/>
    <w:rsid w:val="00DE3AF8"/>
    <w:rsid w:val="00DF7411"/>
    <w:rsid w:val="00E05081"/>
    <w:rsid w:val="00E07E03"/>
    <w:rsid w:val="00E4456D"/>
    <w:rsid w:val="00E52319"/>
    <w:rsid w:val="00E65E6D"/>
    <w:rsid w:val="00E82AD0"/>
    <w:rsid w:val="00E93DE5"/>
    <w:rsid w:val="00EA29EC"/>
    <w:rsid w:val="00EA5F99"/>
    <w:rsid w:val="00EB3D70"/>
    <w:rsid w:val="00F13C4C"/>
    <w:rsid w:val="00F230EC"/>
    <w:rsid w:val="00F4144C"/>
    <w:rsid w:val="00F56ADC"/>
    <w:rsid w:val="00F6244B"/>
    <w:rsid w:val="00F66E5C"/>
    <w:rsid w:val="00FD4B82"/>
    <w:rsid w:val="00FD4D10"/>
    <w:rsid w:val="00FD4F12"/>
    <w:rsid w:val="00FF36A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FB95F"/>
  <w15:docId w15:val="{3731D50F-3D2E-4D66-99DB-4D0E658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D4D75"/>
    <w:pPr>
      <w:spacing w:after="0" w:line="240" w:lineRule="auto"/>
    </w:pPr>
    <w:rPr>
      <w:rFonts w:ascii="Helvetica" w:eastAsiaTheme="minorEastAsia" w:hAnsi="Helvetic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83337"/>
  </w:style>
  <w:style w:type="paragraph" w:styleId="Fuzeile">
    <w:name w:val="footer"/>
    <w:basedOn w:val="Standard"/>
    <w:link w:val="FuzeileZchn"/>
    <w:uiPriority w:val="99"/>
    <w:unhideWhenUsed/>
    <w:rsid w:val="00883337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83337"/>
  </w:style>
  <w:style w:type="character" w:styleId="Fett">
    <w:name w:val="Strong"/>
    <w:basedOn w:val="Absatz-Standardschriftart"/>
    <w:uiPriority w:val="22"/>
    <w:qFormat/>
    <w:rsid w:val="00462E5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D108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4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CH"/>
    </w:rPr>
  </w:style>
  <w:style w:type="character" w:styleId="Hervorhebung">
    <w:name w:val="Emphasis"/>
    <w:basedOn w:val="Absatz-Standardschriftart"/>
    <w:uiPriority w:val="20"/>
    <w:qFormat/>
    <w:rsid w:val="003D4D75"/>
    <w:rPr>
      <w:i/>
      <w:iCs/>
    </w:rPr>
  </w:style>
  <w:style w:type="paragraph" w:styleId="Listenabsatz">
    <w:name w:val="List Paragraph"/>
    <w:basedOn w:val="Standard"/>
    <w:uiPriority w:val="34"/>
    <w:qFormat/>
    <w:rsid w:val="00083C5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2FD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B9F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B9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B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B9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E6D"/>
    <w:pPr>
      <w:spacing w:after="0"/>
    </w:pPr>
    <w:rPr>
      <w:rFonts w:ascii="Helvetica" w:eastAsiaTheme="minorEastAsia" w:hAnsi="Helvetica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E6D"/>
    <w:rPr>
      <w:rFonts w:ascii="Helvetica" w:eastAsiaTheme="minorEastAsia" w:hAnsi="Helvetica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rsid w:val="007E794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1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h.ch/newsd/viele-leute-in-den-laendlichen-gebieten-des-landes-gehoeren-zu-den-verlierer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th.ch/heilige-musik-sommerserie-201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th.ch/newsd/amazonas-synode-fordert-westliches-kirchenmodell-hera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th.ch/newsd/fragen-und-antworten-rund-um-die-amazonas-syno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kermartin\AppData\Roaming\Microsoft\Templates\Briefvorlage_Medienzentr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9AB4-DEEA-484F-8762-013F0CAF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Briefvorlage_Medienzentrum</Template>
  <TotalTime>0</TotalTime>
  <Pages>2</Pages>
  <Words>410</Words>
  <Characters>2583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Sylvia Stam</cp:lastModifiedBy>
  <cp:revision>2</cp:revision>
  <cp:lastPrinted>2015-01-27T11:32:00Z</cp:lastPrinted>
  <dcterms:created xsi:type="dcterms:W3CDTF">2019-09-05T15:03:00Z</dcterms:created>
  <dcterms:modified xsi:type="dcterms:W3CDTF">2019-09-05T15:03:00Z</dcterms:modified>
</cp:coreProperties>
</file>