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ABB27" w14:textId="77777777" w:rsidR="00B61742" w:rsidRPr="00B61742" w:rsidRDefault="00B61742" w:rsidP="00B61742">
      <w:pPr>
        <w:rPr>
          <w:rFonts w:asciiTheme="minorHAnsi" w:hAnsiTheme="minorHAnsi" w:cstheme="minorHAnsi"/>
          <w:color w:val="FF0000"/>
        </w:rPr>
      </w:pPr>
      <w:r w:rsidRPr="00B61742">
        <w:rPr>
          <w:rFonts w:asciiTheme="minorHAnsi" w:hAnsiTheme="minorHAnsi" w:cstheme="minorHAnsi"/>
          <w:color w:val="FF0000"/>
        </w:rPr>
        <w:t>Zum 11. April 2020</w:t>
      </w:r>
    </w:p>
    <w:p w14:paraId="546AA7D3" w14:textId="77777777" w:rsidR="00B61742" w:rsidRPr="00B61742" w:rsidRDefault="00B61742" w:rsidP="00B61742">
      <w:pPr>
        <w:rPr>
          <w:rFonts w:asciiTheme="minorHAnsi" w:hAnsiTheme="minorHAnsi" w:cstheme="minorHAnsi"/>
          <w:color w:val="FF0000"/>
        </w:rPr>
      </w:pPr>
      <w:r w:rsidRPr="00B61742">
        <w:rPr>
          <w:rFonts w:asciiTheme="minorHAnsi" w:hAnsiTheme="minorHAnsi" w:cstheme="minorHAnsi"/>
          <w:color w:val="FF0000"/>
        </w:rPr>
        <w:t>Online-Sperrfrist: 11. April, 00:01 Uhr</w:t>
      </w:r>
    </w:p>
    <w:p w14:paraId="1AB52FA2" w14:textId="77777777" w:rsidR="00B61742" w:rsidRPr="00B61742" w:rsidRDefault="00B61742" w:rsidP="00B61742">
      <w:pPr>
        <w:rPr>
          <w:rFonts w:asciiTheme="minorHAnsi" w:hAnsiTheme="minorHAnsi" w:cstheme="minorHAnsi"/>
        </w:rPr>
      </w:pPr>
    </w:p>
    <w:p w14:paraId="33F1157F" w14:textId="3A906C5D" w:rsidR="00B61742" w:rsidRDefault="00B61742" w:rsidP="00B61742">
      <w:pPr>
        <w:rPr>
          <w:rFonts w:asciiTheme="minorHAnsi" w:hAnsiTheme="minorHAnsi" w:cstheme="minorHAnsi"/>
          <w:b/>
          <w:bCs/>
        </w:rPr>
      </w:pPr>
      <w:r w:rsidRPr="00B61742">
        <w:rPr>
          <w:rFonts w:asciiTheme="minorHAnsi" w:hAnsiTheme="minorHAnsi" w:cstheme="minorHAnsi"/>
          <w:b/>
          <w:bCs/>
        </w:rPr>
        <w:t>„Der Karsamstag passt besser zu mir als Ostern“</w:t>
      </w:r>
    </w:p>
    <w:p w14:paraId="519A028D" w14:textId="77777777" w:rsidR="00DA4F52" w:rsidRPr="00B61742" w:rsidRDefault="00DA4F52" w:rsidP="00B61742">
      <w:pPr>
        <w:rPr>
          <w:rFonts w:asciiTheme="minorHAnsi" w:hAnsiTheme="minorHAnsi" w:cstheme="minorHAnsi"/>
          <w:b/>
          <w:bCs/>
        </w:rPr>
      </w:pPr>
    </w:p>
    <w:p w14:paraId="42D27317" w14:textId="77777777" w:rsidR="00B61742" w:rsidRPr="00B61742" w:rsidRDefault="00B61742" w:rsidP="00B61742">
      <w:pPr>
        <w:rPr>
          <w:rFonts w:asciiTheme="minorHAnsi" w:hAnsiTheme="minorHAnsi" w:cstheme="minorHAnsi"/>
          <w:b/>
          <w:bCs/>
        </w:rPr>
      </w:pPr>
      <w:r w:rsidRPr="00B61742">
        <w:rPr>
          <w:rFonts w:asciiTheme="minorHAnsi" w:hAnsiTheme="minorHAnsi" w:cstheme="minorHAnsi"/>
          <w:b/>
          <w:bCs/>
        </w:rPr>
        <w:t xml:space="preserve">Als Journalistin hat Klara Obermüller Schweizer Kirchenthemen mitgeprägt. Am Karsamstag wird sie 80. Ein Gespräch über Tod, Leben – und Glück. </w:t>
      </w:r>
    </w:p>
    <w:p w14:paraId="1E961DE9" w14:textId="77777777" w:rsidR="00B61742" w:rsidRPr="00B61742" w:rsidRDefault="00B61742" w:rsidP="00B61742">
      <w:pPr>
        <w:rPr>
          <w:rFonts w:asciiTheme="minorHAnsi" w:hAnsiTheme="minorHAnsi" w:cstheme="minorHAnsi"/>
        </w:rPr>
      </w:pPr>
    </w:p>
    <w:p w14:paraId="00064459" w14:textId="77777777" w:rsidR="00B61742" w:rsidRPr="00B61742" w:rsidRDefault="00B61742" w:rsidP="00B61742">
      <w:pPr>
        <w:rPr>
          <w:rFonts w:asciiTheme="minorHAnsi" w:hAnsiTheme="minorHAnsi" w:cstheme="minorHAnsi"/>
        </w:rPr>
      </w:pPr>
      <w:r w:rsidRPr="00B61742">
        <w:rPr>
          <w:rFonts w:asciiTheme="minorHAnsi" w:hAnsiTheme="minorHAnsi" w:cstheme="minorHAnsi"/>
        </w:rPr>
        <w:t>Raphael Rauch</w:t>
      </w:r>
    </w:p>
    <w:p w14:paraId="0B78AF80" w14:textId="77777777" w:rsidR="00B61742" w:rsidRPr="00B61742" w:rsidRDefault="00B61742" w:rsidP="00B61742">
      <w:pPr>
        <w:rPr>
          <w:rFonts w:asciiTheme="minorHAnsi" w:hAnsiTheme="minorHAnsi" w:cstheme="minorHAnsi"/>
        </w:rPr>
      </w:pPr>
    </w:p>
    <w:p w14:paraId="2FF17893" w14:textId="77777777" w:rsidR="00B61742" w:rsidRPr="00DA4F52" w:rsidRDefault="00B61742" w:rsidP="00B61742">
      <w:pPr>
        <w:rPr>
          <w:rFonts w:asciiTheme="minorHAnsi" w:hAnsiTheme="minorHAnsi" w:cstheme="minorHAnsi"/>
          <w:i/>
          <w:iCs/>
        </w:rPr>
      </w:pPr>
      <w:r w:rsidRPr="00DA4F52">
        <w:rPr>
          <w:rFonts w:asciiTheme="minorHAnsi" w:hAnsiTheme="minorHAnsi" w:cstheme="minorHAnsi"/>
          <w:i/>
          <w:iCs/>
        </w:rPr>
        <w:t>Was ist für Sie schwieriger: Der Karsamstag – oder der 80. Geburtstag?</w:t>
      </w:r>
    </w:p>
    <w:p w14:paraId="0D41B4E1" w14:textId="77777777" w:rsidR="00B61742" w:rsidRPr="00B61742" w:rsidRDefault="00B61742" w:rsidP="00B61742">
      <w:pPr>
        <w:rPr>
          <w:rFonts w:asciiTheme="minorHAnsi" w:hAnsiTheme="minorHAnsi" w:cstheme="minorHAnsi"/>
        </w:rPr>
      </w:pPr>
    </w:p>
    <w:p w14:paraId="5DAB73F0" w14:textId="2CC4CE64" w:rsidR="00B61742" w:rsidRPr="00B61742" w:rsidRDefault="00B61742" w:rsidP="00B61742">
      <w:pPr>
        <w:rPr>
          <w:rFonts w:asciiTheme="minorHAnsi" w:hAnsiTheme="minorHAnsi" w:cstheme="minorHAnsi"/>
        </w:rPr>
      </w:pPr>
      <w:r w:rsidRPr="00B61742">
        <w:rPr>
          <w:rFonts w:asciiTheme="minorHAnsi" w:hAnsiTheme="minorHAnsi" w:cstheme="minorHAnsi"/>
        </w:rPr>
        <w:t xml:space="preserve">Klara Obermüller: Der 80. Geburtstag bedeutet: Jetzt bin ich wirklich alt. Er gibt mir ein Gefühl von Begrenztheit. Ein kleiner Aufschub, der jederzeit kippen und zu Ende sein kann. Das treibt mich um. </w:t>
      </w:r>
    </w:p>
    <w:p w14:paraId="152EA414" w14:textId="77777777" w:rsidR="00B61742" w:rsidRPr="00B61742" w:rsidRDefault="00B61742" w:rsidP="00B61742">
      <w:pPr>
        <w:rPr>
          <w:rFonts w:asciiTheme="minorHAnsi" w:hAnsiTheme="minorHAnsi" w:cstheme="minorHAnsi"/>
        </w:rPr>
      </w:pPr>
    </w:p>
    <w:p w14:paraId="158BB254" w14:textId="39594D43" w:rsidR="00B61742" w:rsidRPr="00DA4F52" w:rsidRDefault="00B61742" w:rsidP="00B61742">
      <w:pPr>
        <w:rPr>
          <w:rFonts w:asciiTheme="minorHAnsi" w:hAnsiTheme="minorHAnsi" w:cstheme="minorHAnsi"/>
          <w:i/>
          <w:iCs/>
        </w:rPr>
      </w:pPr>
      <w:r w:rsidRPr="00DA4F52">
        <w:rPr>
          <w:rFonts w:asciiTheme="minorHAnsi" w:hAnsiTheme="minorHAnsi" w:cstheme="minorHAnsi"/>
          <w:i/>
          <w:iCs/>
        </w:rPr>
        <w:t>Sie sagen das mit einem Lächeln.</w:t>
      </w:r>
    </w:p>
    <w:p w14:paraId="31F5CD72" w14:textId="77777777" w:rsidR="00B61742" w:rsidRPr="00B61742" w:rsidRDefault="00B61742" w:rsidP="00B61742">
      <w:pPr>
        <w:rPr>
          <w:rFonts w:asciiTheme="minorHAnsi" w:hAnsiTheme="minorHAnsi" w:cstheme="minorHAnsi"/>
        </w:rPr>
      </w:pPr>
    </w:p>
    <w:p w14:paraId="2B4508D3" w14:textId="3DD75A8B" w:rsidR="00B61742" w:rsidRPr="00B61742" w:rsidRDefault="00B61742" w:rsidP="00B61742">
      <w:pPr>
        <w:rPr>
          <w:rFonts w:asciiTheme="minorHAnsi" w:hAnsiTheme="minorHAnsi" w:cstheme="minorHAnsi"/>
        </w:rPr>
      </w:pPr>
      <w:r w:rsidRPr="00B61742">
        <w:rPr>
          <w:rFonts w:asciiTheme="minorHAnsi" w:hAnsiTheme="minorHAnsi" w:cstheme="minorHAnsi"/>
        </w:rPr>
        <w:t>Obermüller: Solche Gedanken haben ja auch eine positive Seite. Das Alter ist ein Geschenk.</w:t>
      </w:r>
    </w:p>
    <w:p w14:paraId="09B94EF5" w14:textId="77777777" w:rsidR="00B61742" w:rsidRPr="00B61742" w:rsidRDefault="00B61742" w:rsidP="00B61742">
      <w:pPr>
        <w:rPr>
          <w:rFonts w:asciiTheme="minorHAnsi" w:hAnsiTheme="minorHAnsi" w:cstheme="minorHAnsi"/>
        </w:rPr>
      </w:pPr>
    </w:p>
    <w:p w14:paraId="127044FF" w14:textId="2516B2EB" w:rsidR="00B61742" w:rsidRPr="00DA4F52" w:rsidRDefault="00B61742" w:rsidP="00B61742">
      <w:pPr>
        <w:rPr>
          <w:rFonts w:asciiTheme="minorHAnsi" w:hAnsiTheme="minorHAnsi" w:cstheme="minorHAnsi"/>
          <w:i/>
          <w:iCs/>
        </w:rPr>
      </w:pPr>
      <w:r w:rsidRPr="00DA4F52">
        <w:rPr>
          <w:rFonts w:asciiTheme="minorHAnsi" w:hAnsiTheme="minorHAnsi" w:cstheme="minorHAnsi"/>
          <w:i/>
          <w:iCs/>
        </w:rPr>
        <w:t>Und der Karsamstag?</w:t>
      </w:r>
    </w:p>
    <w:p w14:paraId="72DAB7C3" w14:textId="77777777" w:rsidR="00B61742" w:rsidRPr="00B61742" w:rsidRDefault="00B61742" w:rsidP="00B61742">
      <w:pPr>
        <w:rPr>
          <w:rFonts w:asciiTheme="minorHAnsi" w:hAnsiTheme="minorHAnsi" w:cstheme="minorHAnsi"/>
        </w:rPr>
      </w:pPr>
    </w:p>
    <w:p w14:paraId="7813A2E8" w14:textId="4BC89E3D" w:rsidR="00B61742" w:rsidRPr="00B61742" w:rsidRDefault="00B61742" w:rsidP="00B61742">
      <w:pPr>
        <w:rPr>
          <w:rFonts w:asciiTheme="minorHAnsi" w:hAnsiTheme="minorHAnsi" w:cstheme="minorHAnsi"/>
        </w:rPr>
      </w:pPr>
      <w:r w:rsidRPr="00B61742">
        <w:rPr>
          <w:rFonts w:asciiTheme="minorHAnsi" w:hAnsiTheme="minorHAnsi" w:cstheme="minorHAnsi"/>
        </w:rPr>
        <w:t xml:space="preserve">Obermüller: Er ist ein Tag des Dazwischen, ein Tag der Erwartung: Der Karfreitag ist vorbei, aber wir haben noch nicht Ostern. Ostern ist erst im Werden, im Entstehen. Das ist ein Moment, den ich sehr schätze. Vielleicht eignet sich der Karsamstag </w:t>
      </w:r>
      <w:proofErr w:type="gramStart"/>
      <w:r w:rsidRPr="00B61742">
        <w:rPr>
          <w:rFonts w:asciiTheme="minorHAnsi" w:hAnsiTheme="minorHAnsi" w:cstheme="minorHAnsi"/>
        </w:rPr>
        <w:t>ganz gut</w:t>
      </w:r>
      <w:proofErr w:type="gramEnd"/>
      <w:r w:rsidRPr="00B61742">
        <w:rPr>
          <w:rFonts w:asciiTheme="minorHAnsi" w:hAnsiTheme="minorHAnsi" w:cstheme="minorHAnsi"/>
        </w:rPr>
        <w:t xml:space="preserve"> für den 80. Geburtstag: Vieles ist schon geschehen. Aber vielleicht das Wesentliche noch nicht. Das ganze Leben ist doch ein einziges Werden, ein dauernder Wandel, nie abgeschlossen – und doch vergehend.</w:t>
      </w:r>
    </w:p>
    <w:p w14:paraId="6A6B614D" w14:textId="77777777" w:rsidR="00B61742" w:rsidRPr="00B61742" w:rsidRDefault="00B61742" w:rsidP="00B61742">
      <w:pPr>
        <w:rPr>
          <w:rFonts w:asciiTheme="minorHAnsi" w:hAnsiTheme="minorHAnsi" w:cstheme="minorHAnsi"/>
        </w:rPr>
      </w:pPr>
    </w:p>
    <w:p w14:paraId="245D87EF" w14:textId="3480AA54" w:rsidR="00B61742" w:rsidRPr="00DA4F52" w:rsidRDefault="00B61742" w:rsidP="00B61742">
      <w:pPr>
        <w:rPr>
          <w:rFonts w:asciiTheme="minorHAnsi" w:hAnsiTheme="minorHAnsi" w:cstheme="minorHAnsi"/>
          <w:i/>
          <w:iCs/>
        </w:rPr>
      </w:pPr>
      <w:r w:rsidRPr="00DA4F52">
        <w:rPr>
          <w:rFonts w:asciiTheme="minorHAnsi" w:hAnsiTheme="minorHAnsi" w:cstheme="minorHAnsi"/>
          <w:i/>
          <w:iCs/>
        </w:rPr>
        <w:t>Ein besonderer Karsamstag in Ihrem Leben?</w:t>
      </w:r>
    </w:p>
    <w:p w14:paraId="47132CCF" w14:textId="77777777" w:rsidR="00B61742" w:rsidRPr="00B61742" w:rsidRDefault="00B61742" w:rsidP="00B61742">
      <w:pPr>
        <w:rPr>
          <w:rFonts w:asciiTheme="minorHAnsi" w:hAnsiTheme="minorHAnsi" w:cstheme="minorHAnsi"/>
        </w:rPr>
      </w:pPr>
    </w:p>
    <w:p w14:paraId="333493CC" w14:textId="45AAE84D" w:rsidR="00B61742" w:rsidRPr="00B61742" w:rsidRDefault="00B61742" w:rsidP="00B61742">
      <w:pPr>
        <w:rPr>
          <w:rFonts w:asciiTheme="minorHAnsi" w:hAnsiTheme="minorHAnsi" w:cstheme="minorHAnsi"/>
        </w:rPr>
      </w:pPr>
      <w:r w:rsidRPr="00B61742">
        <w:rPr>
          <w:rFonts w:asciiTheme="minorHAnsi" w:hAnsiTheme="minorHAnsi" w:cstheme="minorHAnsi"/>
        </w:rPr>
        <w:t xml:space="preserve">Obermüller: Die Grabeskirche in Jerusalem: Wir warten und warten bis zur Osternacht, „Christos </w:t>
      </w:r>
      <w:proofErr w:type="spellStart"/>
      <w:r w:rsidRPr="00B61742">
        <w:rPr>
          <w:rFonts w:asciiTheme="minorHAnsi" w:hAnsiTheme="minorHAnsi" w:cstheme="minorHAnsi"/>
        </w:rPr>
        <w:t>Anesti</w:t>
      </w:r>
      <w:proofErr w:type="spellEnd"/>
      <w:r w:rsidRPr="00B61742">
        <w:rPr>
          <w:rFonts w:asciiTheme="minorHAnsi" w:hAnsiTheme="minorHAnsi" w:cstheme="minorHAnsi"/>
        </w:rPr>
        <w:t xml:space="preserve">!“, „Christus ist auferstanden!“. Alle jubeln, die ganze Kirche ist ein einziges Flammenmeer. </w:t>
      </w:r>
    </w:p>
    <w:p w14:paraId="489EA96A" w14:textId="77777777" w:rsidR="00B61742" w:rsidRPr="00B61742" w:rsidRDefault="00B61742" w:rsidP="00B61742">
      <w:pPr>
        <w:rPr>
          <w:rFonts w:asciiTheme="minorHAnsi" w:hAnsiTheme="minorHAnsi" w:cstheme="minorHAnsi"/>
        </w:rPr>
      </w:pPr>
    </w:p>
    <w:p w14:paraId="0316C6E4" w14:textId="09D62060" w:rsidR="00B61742" w:rsidRPr="00DA4F52" w:rsidRDefault="00B61742" w:rsidP="00B61742">
      <w:pPr>
        <w:rPr>
          <w:rFonts w:asciiTheme="minorHAnsi" w:hAnsiTheme="minorHAnsi" w:cstheme="minorHAnsi"/>
          <w:i/>
          <w:iCs/>
        </w:rPr>
      </w:pPr>
      <w:r w:rsidRPr="00DA4F52">
        <w:rPr>
          <w:rFonts w:asciiTheme="minorHAnsi" w:hAnsiTheme="minorHAnsi" w:cstheme="minorHAnsi"/>
          <w:i/>
          <w:iCs/>
        </w:rPr>
        <w:t>Die Osternacht ist aufregender als der Karsamstag.</w:t>
      </w:r>
    </w:p>
    <w:p w14:paraId="76A4C6AF" w14:textId="77777777" w:rsidR="00B61742" w:rsidRPr="00B61742" w:rsidRDefault="00B61742" w:rsidP="00B61742">
      <w:pPr>
        <w:rPr>
          <w:rFonts w:asciiTheme="minorHAnsi" w:hAnsiTheme="minorHAnsi" w:cstheme="minorHAnsi"/>
        </w:rPr>
      </w:pPr>
    </w:p>
    <w:p w14:paraId="1BD8BAC6" w14:textId="2A67102D" w:rsidR="00B61742" w:rsidRPr="00B61742" w:rsidRDefault="00B61742" w:rsidP="00B61742">
      <w:pPr>
        <w:rPr>
          <w:rFonts w:asciiTheme="minorHAnsi" w:hAnsiTheme="minorHAnsi" w:cstheme="minorHAnsi"/>
        </w:rPr>
      </w:pPr>
      <w:r w:rsidRPr="00B61742">
        <w:rPr>
          <w:rFonts w:asciiTheme="minorHAnsi" w:hAnsiTheme="minorHAnsi" w:cstheme="minorHAnsi"/>
        </w:rPr>
        <w:t>Obermüller: Der Karsamstag passt besser zu mir als Ostern. Im Karsamstag steckt der Zweifel, noch nicht die angebliche Gewissheit von Ostern.</w:t>
      </w:r>
    </w:p>
    <w:p w14:paraId="4EE457B4" w14:textId="77777777" w:rsidR="00B61742" w:rsidRPr="00B61742" w:rsidRDefault="00B61742" w:rsidP="00B61742">
      <w:pPr>
        <w:rPr>
          <w:rFonts w:asciiTheme="minorHAnsi" w:hAnsiTheme="minorHAnsi" w:cstheme="minorHAnsi"/>
        </w:rPr>
      </w:pPr>
    </w:p>
    <w:p w14:paraId="6481FC45" w14:textId="29056790" w:rsidR="00B61742" w:rsidRPr="00DA4F52" w:rsidRDefault="00B61742" w:rsidP="00B61742">
      <w:pPr>
        <w:rPr>
          <w:rFonts w:asciiTheme="minorHAnsi" w:hAnsiTheme="minorHAnsi" w:cstheme="minorHAnsi"/>
          <w:i/>
          <w:iCs/>
        </w:rPr>
      </w:pPr>
      <w:r w:rsidRPr="00DA4F52">
        <w:rPr>
          <w:rFonts w:asciiTheme="minorHAnsi" w:hAnsiTheme="minorHAnsi" w:cstheme="minorHAnsi"/>
          <w:i/>
          <w:iCs/>
        </w:rPr>
        <w:t>Wenn schon während des Karsamstags und nicht erst abends in der Osternacht gepredigt würde: Was wäre eine gute Predigt?</w:t>
      </w:r>
    </w:p>
    <w:p w14:paraId="4F62CA9D" w14:textId="77777777" w:rsidR="00B61742" w:rsidRPr="00B61742" w:rsidRDefault="00B61742" w:rsidP="00B61742">
      <w:pPr>
        <w:rPr>
          <w:rFonts w:asciiTheme="minorHAnsi" w:hAnsiTheme="minorHAnsi" w:cstheme="minorHAnsi"/>
        </w:rPr>
      </w:pPr>
    </w:p>
    <w:p w14:paraId="69B7D8B4" w14:textId="1C03D7EE" w:rsidR="00B61742" w:rsidRPr="00B61742" w:rsidRDefault="00B61742" w:rsidP="00B61742">
      <w:pPr>
        <w:rPr>
          <w:rFonts w:asciiTheme="minorHAnsi" w:hAnsiTheme="minorHAnsi" w:cstheme="minorHAnsi"/>
        </w:rPr>
      </w:pPr>
      <w:r w:rsidRPr="00B61742">
        <w:rPr>
          <w:rFonts w:asciiTheme="minorHAnsi" w:hAnsiTheme="minorHAnsi" w:cstheme="minorHAnsi"/>
        </w:rPr>
        <w:lastRenderedPageBreak/>
        <w:t xml:space="preserve">Obermüller: Ich würde über die Stimmung im Freundeskreis Jesu predigen: völlig hoffnungslos, verzweifelt und zweifelnd. Der Mensch, den sie für den Messias hielten, hängt erst am Kreuz, wird dann begraben und verwesen. Wer schon mal an einem Sterbebett war, kann das nachvollziehen. Da wird die biblische Erzählung </w:t>
      </w:r>
      <w:proofErr w:type="gramStart"/>
      <w:r w:rsidRPr="00B61742">
        <w:rPr>
          <w:rFonts w:asciiTheme="minorHAnsi" w:hAnsiTheme="minorHAnsi" w:cstheme="minorHAnsi"/>
        </w:rPr>
        <w:t>ganz konkret</w:t>
      </w:r>
      <w:proofErr w:type="gramEnd"/>
      <w:r w:rsidRPr="00B61742">
        <w:rPr>
          <w:rFonts w:asciiTheme="minorHAnsi" w:hAnsiTheme="minorHAnsi" w:cstheme="minorHAnsi"/>
        </w:rPr>
        <w:t xml:space="preserve">. Ohne Dogmen, ohne ideologischen Überbau. </w:t>
      </w:r>
    </w:p>
    <w:p w14:paraId="5A7F98B4" w14:textId="77777777" w:rsidR="00B61742" w:rsidRPr="00B61742" w:rsidRDefault="00B61742" w:rsidP="00B61742">
      <w:pPr>
        <w:rPr>
          <w:rFonts w:asciiTheme="minorHAnsi" w:hAnsiTheme="minorHAnsi" w:cstheme="minorHAnsi"/>
        </w:rPr>
      </w:pPr>
    </w:p>
    <w:p w14:paraId="4D0151F9" w14:textId="6C122A06" w:rsidR="00B61742" w:rsidRPr="00DA4F52" w:rsidRDefault="00B61742" w:rsidP="00B61742">
      <w:pPr>
        <w:rPr>
          <w:rFonts w:asciiTheme="minorHAnsi" w:hAnsiTheme="minorHAnsi" w:cstheme="minorHAnsi"/>
          <w:i/>
          <w:iCs/>
        </w:rPr>
      </w:pPr>
      <w:r w:rsidRPr="00DA4F52">
        <w:rPr>
          <w:rFonts w:asciiTheme="minorHAnsi" w:hAnsiTheme="minorHAnsi" w:cstheme="minorHAnsi"/>
          <w:i/>
          <w:iCs/>
        </w:rPr>
        <w:t>Der Karsamstag ist der Tag der Grabesruhe. Mögen Sie Friedhöfe?</w:t>
      </w:r>
    </w:p>
    <w:p w14:paraId="0FE312F5" w14:textId="77777777" w:rsidR="00B61742" w:rsidRPr="00B61742" w:rsidRDefault="00B61742" w:rsidP="00B61742">
      <w:pPr>
        <w:rPr>
          <w:rFonts w:asciiTheme="minorHAnsi" w:hAnsiTheme="minorHAnsi" w:cstheme="minorHAnsi"/>
        </w:rPr>
      </w:pPr>
    </w:p>
    <w:p w14:paraId="46B29C77" w14:textId="155AEE57" w:rsidR="00B61742" w:rsidRPr="00B61742" w:rsidRDefault="00B61742" w:rsidP="00B61742">
      <w:pPr>
        <w:rPr>
          <w:rFonts w:asciiTheme="minorHAnsi" w:hAnsiTheme="minorHAnsi" w:cstheme="minorHAnsi"/>
        </w:rPr>
      </w:pPr>
      <w:r w:rsidRPr="00B61742">
        <w:rPr>
          <w:rFonts w:asciiTheme="minorHAnsi" w:hAnsiTheme="minorHAnsi" w:cstheme="minorHAnsi"/>
        </w:rPr>
        <w:t>Obermüller: Nicht sonderlich. Ich gehe ab und zu zum Grab meines verstorbenen Mannes, Walter Matthias Diggelmann. Aber der Ort des Gedenkens ist meine Erinnerung, sind meine Gefühle. Die kann ich überall haben.</w:t>
      </w:r>
    </w:p>
    <w:p w14:paraId="5C762EF5" w14:textId="77777777" w:rsidR="00B61742" w:rsidRPr="00B61742" w:rsidRDefault="00B61742" w:rsidP="00B61742">
      <w:pPr>
        <w:rPr>
          <w:rFonts w:asciiTheme="minorHAnsi" w:hAnsiTheme="minorHAnsi" w:cstheme="minorHAnsi"/>
        </w:rPr>
      </w:pPr>
    </w:p>
    <w:p w14:paraId="4D29675B" w14:textId="3CF4656A" w:rsidR="00B61742" w:rsidRPr="00DA4F52" w:rsidRDefault="00B61742" w:rsidP="00B61742">
      <w:pPr>
        <w:rPr>
          <w:rFonts w:asciiTheme="minorHAnsi" w:hAnsiTheme="minorHAnsi" w:cstheme="minorHAnsi"/>
          <w:i/>
          <w:iCs/>
        </w:rPr>
      </w:pPr>
      <w:r w:rsidRPr="00DA4F52">
        <w:rPr>
          <w:rFonts w:asciiTheme="minorHAnsi" w:hAnsiTheme="minorHAnsi" w:cstheme="minorHAnsi"/>
          <w:i/>
          <w:iCs/>
        </w:rPr>
        <w:t>Welche Träume haben Sie für das nächste Lebensjahrzehnt?</w:t>
      </w:r>
    </w:p>
    <w:p w14:paraId="06E36961" w14:textId="77777777" w:rsidR="00B61742" w:rsidRPr="00B61742" w:rsidRDefault="00B61742" w:rsidP="00B61742">
      <w:pPr>
        <w:rPr>
          <w:rFonts w:asciiTheme="minorHAnsi" w:hAnsiTheme="minorHAnsi" w:cstheme="minorHAnsi"/>
        </w:rPr>
      </w:pPr>
    </w:p>
    <w:p w14:paraId="486EFE00" w14:textId="5D4E67DB" w:rsidR="00B61742" w:rsidRPr="00B61742" w:rsidRDefault="00B61742" w:rsidP="00B61742">
      <w:pPr>
        <w:rPr>
          <w:rFonts w:asciiTheme="minorHAnsi" w:hAnsiTheme="minorHAnsi" w:cstheme="minorHAnsi"/>
        </w:rPr>
      </w:pPr>
      <w:r w:rsidRPr="00B61742">
        <w:rPr>
          <w:rFonts w:asciiTheme="minorHAnsi" w:hAnsiTheme="minorHAnsi" w:cstheme="minorHAnsi"/>
        </w:rPr>
        <w:t xml:space="preserve">Obermüller: Auf der einen Seite denke ich mir: Das war‘s, jetzt passiert nichts grundlegend Neues mehr. Aber ich spüre auch etwas anderes: Lust auf ein Abenteuer, eine grosse Reise, eine neue Freundschaft. Vielleicht sind das utopische Gedanken, aber sie gehören zum </w:t>
      </w:r>
      <w:proofErr w:type="spellStart"/>
      <w:r w:rsidRPr="00B61742">
        <w:rPr>
          <w:rFonts w:asciiTheme="minorHAnsi" w:hAnsiTheme="minorHAnsi" w:cstheme="minorHAnsi"/>
        </w:rPr>
        <w:t>Lebendigsein</w:t>
      </w:r>
      <w:proofErr w:type="spellEnd"/>
      <w:r w:rsidRPr="00B61742">
        <w:rPr>
          <w:rFonts w:asciiTheme="minorHAnsi" w:hAnsiTheme="minorHAnsi" w:cstheme="minorHAnsi"/>
        </w:rPr>
        <w:t>.</w:t>
      </w:r>
    </w:p>
    <w:p w14:paraId="23F3308D" w14:textId="77777777" w:rsidR="00B61742" w:rsidRPr="00B61742" w:rsidRDefault="00B61742" w:rsidP="00B61742">
      <w:pPr>
        <w:rPr>
          <w:rFonts w:asciiTheme="minorHAnsi" w:hAnsiTheme="minorHAnsi" w:cstheme="minorHAnsi"/>
        </w:rPr>
      </w:pPr>
    </w:p>
    <w:p w14:paraId="1152CCCE" w14:textId="60D23DC0" w:rsidR="00B61742" w:rsidRPr="00DA4F52" w:rsidRDefault="00B61742" w:rsidP="00B61742">
      <w:pPr>
        <w:rPr>
          <w:rFonts w:asciiTheme="minorHAnsi" w:hAnsiTheme="minorHAnsi" w:cstheme="minorHAnsi"/>
          <w:i/>
          <w:iCs/>
        </w:rPr>
      </w:pPr>
      <w:r w:rsidRPr="00DA4F52">
        <w:rPr>
          <w:rFonts w:asciiTheme="minorHAnsi" w:hAnsiTheme="minorHAnsi" w:cstheme="minorHAnsi"/>
          <w:i/>
          <w:iCs/>
        </w:rPr>
        <w:t>Über welche Geschenke freuen Sie sich?</w:t>
      </w:r>
    </w:p>
    <w:p w14:paraId="7C97CFC7" w14:textId="77777777" w:rsidR="00B61742" w:rsidRPr="00B61742" w:rsidRDefault="00B61742" w:rsidP="00B61742">
      <w:pPr>
        <w:rPr>
          <w:rFonts w:asciiTheme="minorHAnsi" w:hAnsiTheme="minorHAnsi" w:cstheme="minorHAnsi"/>
        </w:rPr>
      </w:pPr>
    </w:p>
    <w:p w14:paraId="2BDB7435" w14:textId="670B0E1C" w:rsidR="00B61742" w:rsidRPr="00B61742" w:rsidRDefault="00B61742" w:rsidP="00B61742">
      <w:pPr>
        <w:rPr>
          <w:rFonts w:asciiTheme="minorHAnsi" w:hAnsiTheme="minorHAnsi" w:cstheme="minorHAnsi"/>
        </w:rPr>
      </w:pPr>
      <w:r w:rsidRPr="00B61742">
        <w:rPr>
          <w:rFonts w:asciiTheme="minorHAnsi" w:hAnsiTheme="minorHAnsi" w:cstheme="minorHAnsi"/>
        </w:rPr>
        <w:t xml:space="preserve">Obermüller: Über Telefon-Anrufe am Geburtstag, eine WhatsApp, eine Karte. Wenn jemand, der mir wichtig ist, meinen Geburtstag vergessen würde, würde mich </w:t>
      </w:r>
      <w:proofErr w:type="gramStart"/>
      <w:r w:rsidRPr="00B61742">
        <w:rPr>
          <w:rFonts w:asciiTheme="minorHAnsi" w:hAnsiTheme="minorHAnsi" w:cstheme="minorHAnsi"/>
        </w:rPr>
        <w:t>das schmerzen</w:t>
      </w:r>
      <w:proofErr w:type="gramEnd"/>
      <w:r w:rsidRPr="00B61742">
        <w:rPr>
          <w:rFonts w:asciiTheme="minorHAnsi" w:hAnsiTheme="minorHAnsi" w:cstheme="minorHAnsi"/>
        </w:rPr>
        <w:t>.</w:t>
      </w:r>
    </w:p>
    <w:p w14:paraId="2E293C16" w14:textId="77777777" w:rsidR="00B61742" w:rsidRPr="00B61742" w:rsidRDefault="00B61742" w:rsidP="00B61742">
      <w:pPr>
        <w:rPr>
          <w:rFonts w:asciiTheme="minorHAnsi" w:hAnsiTheme="minorHAnsi" w:cstheme="minorHAnsi"/>
        </w:rPr>
      </w:pPr>
    </w:p>
    <w:p w14:paraId="1D05DEE9" w14:textId="7EF2F1C1" w:rsidR="00B61742" w:rsidRPr="00DA4F52" w:rsidRDefault="00B61742" w:rsidP="00B61742">
      <w:pPr>
        <w:rPr>
          <w:rFonts w:asciiTheme="minorHAnsi" w:hAnsiTheme="minorHAnsi" w:cstheme="minorHAnsi"/>
          <w:i/>
          <w:iCs/>
        </w:rPr>
      </w:pPr>
      <w:bookmarkStart w:id="0" w:name="_GoBack"/>
      <w:r w:rsidRPr="00DA4F52">
        <w:rPr>
          <w:rFonts w:asciiTheme="minorHAnsi" w:hAnsiTheme="minorHAnsi" w:cstheme="minorHAnsi"/>
          <w:i/>
          <w:iCs/>
        </w:rPr>
        <w:t xml:space="preserve">Was macht Sie glücklich? </w:t>
      </w:r>
    </w:p>
    <w:bookmarkEnd w:id="0"/>
    <w:p w14:paraId="49316A2E" w14:textId="77777777" w:rsidR="00B61742" w:rsidRPr="00B61742" w:rsidRDefault="00B61742" w:rsidP="00B61742">
      <w:pPr>
        <w:rPr>
          <w:rFonts w:asciiTheme="minorHAnsi" w:hAnsiTheme="minorHAnsi" w:cstheme="minorHAnsi"/>
        </w:rPr>
      </w:pPr>
    </w:p>
    <w:p w14:paraId="05455954" w14:textId="77777777" w:rsidR="00B61742" w:rsidRPr="00B61742" w:rsidRDefault="00B61742" w:rsidP="00B61742">
      <w:pPr>
        <w:rPr>
          <w:rFonts w:asciiTheme="minorHAnsi" w:hAnsiTheme="minorHAnsi" w:cstheme="minorHAnsi"/>
        </w:rPr>
      </w:pPr>
      <w:r w:rsidRPr="00B61742">
        <w:rPr>
          <w:rFonts w:asciiTheme="minorHAnsi" w:hAnsiTheme="minorHAnsi" w:cstheme="minorHAnsi"/>
        </w:rPr>
        <w:t xml:space="preserve">Obermüller: Ein Plätzchen möglichst weit oben in den Bergen. Ist </w:t>
      </w:r>
      <w:proofErr w:type="gramStart"/>
      <w:r w:rsidRPr="00B61742">
        <w:rPr>
          <w:rFonts w:asciiTheme="minorHAnsi" w:hAnsiTheme="minorHAnsi" w:cstheme="minorHAnsi"/>
        </w:rPr>
        <w:t>ja egal</w:t>
      </w:r>
      <w:proofErr w:type="gramEnd"/>
      <w:r w:rsidRPr="00B61742">
        <w:rPr>
          <w:rFonts w:asciiTheme="minorHAnsi" w:hAnsiTheme="minorHAnsi" w:cstheme="minorHAnsi"/>
        </w:rPr>
        <w:t>, ob ich mit der Seilbahn hochkomme oder zu Fuss. Oben ausruhen und staunen – das ist Glück.</w:t>
      </w:r>
    </w:p>
    <w:p w14:paraId="5080A655" w14:textId="77777777" w:rsidR="00B61742" w:rsidRPr="00B61742" w:rsidRDefault="00B61742" w:rsidP="00B61742">
      <w:pPr>
        <w:rPr>
          <w:rFonts w:asciiTheme="minorHAnsi" w:hAnsiTheme="minorHAnsi" w:cstheme="minorHAnsi"/>
        </w:rPr>
      </w:pPr>
    </w:p>
    <w:p w14:paraId="7279FB45" w14:textId="77777777" w:rsidR="00B61742" w:rsidRPr="00B61742" w:rsidRDefault="00B61742" w:rsidP="00B61742">
      <w:pPr>
        <w:rPr>
          <w:rFonts w:asciiTheme="minorHAnsi" w:hAnsiTheme="minorHAnsi" w:cstheme="minorHAnsi"/>
          <w:i/>
          <w:iCs/>
        </w:rPr>
      </w:pPr>
      <w:r w:rsidRPr="00B61742">
        <w:rPr>
          <w:rFonts w:asciiTheme="minorHAnsi" w:hAnsiTheme="minorHAnsi" w:cstheme="minorHAnsi"/>
          <w:i/>
          <w:iCs/>
        </w:rPr>
        <w:t xml:space="preserve">Klara Obermüller wurde am 11. April 1940 in St. Gallen geboren und wuchs in Zürich auf. Sie arbeitete unter anderem für die NZZ, die „alte Weltwoche“, wie sie sagt, und war Moderatorin der „Sternstunde Philosophie“ des Schweizer Fernsehens. Mit Mitte Zwanzig trat sie aus der reformierten Kirche aus. Für die katholische Kirche interessiert sie sich beruflich wie privat: Sie ist mit dem ehemaligen Kapuziner-Pater und SRF-Religionsjournalisten Kurt </w:t>
      </w:r>
      <w:proofErr w:type="spellStart"/>
      <w:r w:rsidRPr="00B61742">
        <w:rPr>
          <w:rFonts w:asciiTheme="minorHAnsi" w:hAnsiTheme="minorHAnsi" w:cstheme="minorHAnsi"/>
          <w:i/>
          <w:iCs/>
        </w:rPr>
        <w:t>Studhalter</w:t>
      </w:r>
      <w:proofErr w:type="spellEnd"/>
      <w:r w:rsidRPr="00B61742">
        <w:rPr>
          <w:rFonts w:asciiTheme="minorHAnsi" w:hAnsiTheme="minorHAnsi" w:cstheme="minorHAnsi"/>
          <w:i/>
          <w:iCs/>
        </w:rPr>
        <w:t xml:space="preserve"> verheiratet, das Paar lebt in Männedorf ZH. Im April erscheint von Klara Obermüller ein neues Buch: „Die Glocken von San </w:t>
      </w:r>
      <w:proofErr w:type="spellStart"/>
      <w:r w:rsidRPr="00B61742">
        <w:rPr>
          <w:rFonts w:asciiTheme="minorHAnsi" w:hAnsiTheme="minorHAnsi" w:cstheme="minorHAnsi"/>
          <w:i/>
          <w:iCs/>
        </w:rPr>
        <w:t>Pantalon</w:t>
      </w:r>
      <w:proofErr w:type="spellEnd"/>
      <w:r w:rsidRPr="00B61742">
        <w:rPr>
          <w:rFonts w:asciiTheme="minorHAnsi" w:hAnsiTheme="minorHAnsi" w:cstheme="minorHAnsi"/>
          <w:i/>
          <w:iCs/>
        </w:rPr>
        <w:t xml:space="preserve">: ein venezianisches Tagebuch“ (Xanthippe-Verlag Zürich). </w:t>
      </w:r>
    </w:p>
    <w:p w14:paraId="41733310" w14:textId="77777777" w:rsidR="00AC7698" w:rsidRPr="00B61742" w:rsidRDefault="00AC7698" w:rsidP="00633F82">
      <w:pPr>
        <w:rPr>
          <w:rFonts w:asciiTheme="minorHAnsi" w:hAnsiTheme="minorHAnsi" w:cstheme="minorHAnsi"/>
        </w:rPr>
      </w:pPr>
    </w:p>
    <w:sectPr w:rsidR="00AC7698" w:rsidRPr="00B61742"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E2C41" w14:textId="77777777" w:rsidR="00586635" w:rsidRDefault="00586635" w:rsidP="00883337">
      <w:r>
        <w:separator/>
      </w:r>
    </w:p>
  </w:endnote>
  <w:endnote w:type="continuationSeparator" w:id="0">
    <w:p w14:paraId="5CD4DE3B" w14:textId="77777777" w:rsidR="00586635" w:rsidRDefault="00586635"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319F" w14:textId="77777777"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4F78F" w14:textId="77777777" w:rsidR="00586635" w:rsidRDefault="00586635" w:rsidP="00883337">
      <w:r>
        <w:separator/>
      </w:r>
    </w:p>
  </w:footnote>
  <w:footnote w:type="continuationSeparator" w:id="0">
    <w:p w14:paraId="353B8682" w14:textId="77777777" w:rsidR="00586635" w:rsidRDefault="00586635"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E57E" w14:textId="77777777" w:rsidR="00883337" w:rsidRDefault="00883337">
    <w:pPr>
      <w:pStyle w:val="Kopfzeile"/>
    </w:pPr>
    <w:r>
      <w:rPr>
        <w:noProof/>
        <w:lang w:val="fr-FR" w:eastAsia="fr-FR"/>
      </w:rPr>
      <w:drawing>
        <wp:anchor distT="0" distB="0" distL="114300" distR="114300" simplePos="0" relativeHeight="251658240" behindDoc="1" locked="0" layoutInCell="1" allowOverlap="1" wp14:anchorId="7E5F6713" wp14:editId="2D02356C">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42313"/>
    <w:multiLevelType w:val="hybridMultilevel"/>
    <w:tmpl w:val="B412C9DE"/>
    <w:lvl w:ilvl="0" w:tplc="E7CABF48">
      <w:numFmt w:val="bullet"/>
      <w:lvlText w:val="-"/>
      <w:lvlJc w:val="left"/>
      <w:pPr>
        <w:ind w:left="720" w:hanging="360"/>
      </w:pPr>
      <w:rPr>
        <w:rFonts w:ascii="Helvetica" w:eastAsiaTheme="minorEastAsia"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EAA07DB"/>
    <w:multiLevelType w:val="hybridMultilevel"/>
    <w:tmpl w:val="4326594E"/>
    <w:lvl w:ilvl="0" w:tplc="ED58CCA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32B2669"/>
    <w:multiLevelType w:val="hybridMultilevel"/>
    <w:tmpl w:val="713098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00D78"/>
    <w:rsid w:val="00021CAC"/>
    <w:rsid w:val="00026CB4"/>
    <w:rsid w:val="000345B6"/>
    <w:rsid w:val="000409CE"/>
    <w:rsid w:val="00043C1C"/>
    <w:rsid w:val="00054132"/>
    <w:rsid w:val="00083C5B"/>
    <w:rsid w:val="00091C92"/>
    <w:rsid w:val="00092C92"/>
    <w:rsid w:val="000A6B2A"/>
    <w:rsid w:val="000B1EF4"/>
    <w:rsid w:val="000D04B1"/>
    <w:rsid w:val="00102E84"/>
    <w:rsid w:val="001516FA"/>
    <w:rsid w:val="001B2766"/>
    <w:rsid w:val="001C3F39"/>
    <w:rsid w:val="001E31F5"/>
    <w:rsid w:val="001E5609"/>
    <w:rsid w:val="001F0797"/>
    <w:rsid w:val="001F6F19"/>
    <w:rsid w:val="00211E93"/>
    <w:rsid w:val="00215B67"/>
    <w:rsid w:val="00223699"/>
    <w:rsid w:val="00223F5A"/>
    <w:rsid w:val="00246CB5"/>
    <w:rsid w:val="002539E4"/>
    <w:rsid w:val="00272062"/>
    <w:rsid w:val="00272B79"/>
    <w:rsid w:val="002736E7"/>
    <w:rsid w:val="00281A96"/>
    <w:rsid w:val="00282189"/>
    <w:rsid w:val="00283008"/>
    <w:rsid w:val="002844F1"/>
    <w:rsid w:val="00292940"/>
    <w:rsid w:val="002B075A"/>
    <w:rsid w:val="002D3A0E"/>
    <w:rsid w:val="0030162A"/>
    <w:rsid w:val="00305CB4"/>
    <w:rsid w:val="0030600A"/>
    <w:rsid w:val="003260E8"/>
    <w:rsid w:val="00352CD8"/>
    <w:rsid w:val="00374F89"/>
    <w:rsid w:val="00385500"/>
    <w:rsid w:val="00390F34"/>
    <w:rsid w:val="003929A4"/>
    <w:rsid w:val="003A2DC1"/>
    <w:rsid w:val="003A3E5B"/>
    <w:rsid w:val="003D4D75"/>
    <w:rsid w:val="003F30BD"/>
    <w:rsid w:val="00430472"/>
    <w:rsid w:val="00442FD6"/>
    <w:rsid w:val="00452AEF"/>
    <w:rsid w:val="00452F2A"/>
    <w:rsid w:val="00462E54"/>
    <w:rsid w:val="00483195"/>
    <w:rsid w:val="00490048"/>
    <w:rsid w:val="004926DC"/>
    <w:rsid w:val="00496986"/>
    <w:rsid w:val="004B3DC1"/>
    <w:rsid w:val="004B4BF9"/>
    <w:rsid w:val="004D50A7"/>
    <w:rsid w:val="00517A83"/>
    <w:rsid w:val="0053755B"/>
    <w:rsid w:val="00546829"/>
    <w:rsid w:val="005617E0"/>
    <w:rsid w:val="005803A4"/>
    <w:rsid w:val="00580831"/>
    <w:rsid w:val="00581B9F"/>
    <w:rsid w:val="00586635"/>
    <w:rsid w:val="005E48CE"/>
    <w:rsid w:val="005F5504"/>
    <w:rsid w:val="00600DEE"/>
    <w:rsid w:val="00601BC4"/>
    <w:rsid w:val="00614669"/>
    <w:rsid w:val="00633F82"/>
    <w:rsid w:val="0064190D"/>
    <w:rsid w:val="00663A90"/>
    <w:rsid w:val="0066452D"/>
    <w:rsid w:val="00673168"/>
    <w:rsid w:val="006B6357"/>
    <w:rsid w:val="006C4256"/>
    <w:rsid w:val="006D5677"/>
    <w:rsid w:val="006E0565"/>
    <w:rsid w:val="006F7440"/>
    <w:rsid w:val="0073067A"/>
    <w:rsid w:val="00766454"/>
    <w:rsid w:val="00790C6D"/>
    <w:rsid w:val="007A78BF"/>
    <w:rsid w:val="007C6855"/>
    <w:rsid w:val="007E46A8"/>
    <w:rsid w:val="007E7946"/>
    <w:rsid w:val="007F25B1"/>
    <w:rsid w:val="0080706A"/>
    <w:rsid w:val="00857992"/>
    <w:rsid w:val="008609FF"/>
    <w:rsid w:val="0086132E"/>
    <w:rsid w:val="00864944"/>
    <w:rsid w:val="00872ED7"/>
    <w:rsid w:val="00873BCA"/>
    <w:rsid w:val="00883337"/>
    <w:rsid w:val="00883C44"/>
    <w:rsid w:val="008866B8"/>
    <w:rsid w:val="008B2C82"/>
    <w:rsid w:val="008B4E3A"/>
    <w:rsid w:val="008C757E"/>
    <w:rsid w:val="008D0B62"/>
    <w:rsid w:val="00903F0E"/>
    <w:rsid w:val="00911556"/>
    <w:rsid w:val="009138AB"/>
    <w:rsid w:val="00960BEE"/>
    <w:rsid w:val="009659A6"/>
    <w:rsid w:val="00971F47"/>
    <w:rsid w:val="009D7B59"/>
    <w:rsid w:val="009F777C"/>
    <w:rsid w:val="00A02FDC"/>
    <w:rsid w:val="00A12460"/>
    <w:rsid w:val="00A40720"/>
    <w:rsid w:val="00A531C9"/>
    <w:rsid w:val="00A5474D"/>
    <w:rsid w:val="00A6491F"/>
    <w:rsid w:val="00A715E3"/>
    <w:rsid w:val="00AA2180"/>
    <w:rsid w:val="00AA7E38"/>
    <w:rsid w:val="00AC7698"/>
    <w:rsid w:val="00AD68BA"/>
    <w:rsid w:val="00AF1AE6"/>
    <w:rsid w:val="00B073C2"/>
    <w:rsid w:val="00B11A28"/>
    <w:rsid w:val="00B2643A"/>
    <w:rsid w:val="00B566E5"/>
    <w:rsid w:val="00B615E7"/>
    <w:rsid w:val="00B61742"/>
    <w:rsid w:val="00B62C45"/>
    <w:rsid w:val="00B73AA4"/>
    <w:rsid w:val="00B831CC"/>
    <w:rsid w:val="00BA393F"/>
    <w:rsid w:val="00BB3EE3"/>
    <w:rsid w:val="00BD108C"/>
    <w:rsid w:val="00BF2D52"/>
    <w:rsid w:val="00C0386B"/>
    <w:rsid w:val="00C56D2F"/>
    <w:rsid w:val="00C731C2"/>
    <w:rsid w:val="00C7512E"/>
    <w:rsid w:val="00C82557"/>
    <w:rsid w:val="00C95693"/>
    <w:rsid w:val="00C96386"/>
    <w:rsid w:val="00CA1993"/>
    <w:rsid w:val="00CA4220"/>
    <w:rsid w:val="00CB023E"/>
    <w:rsid w:val="00CD5476"/>
    <w:rsid w:val="00CD63A9"/>
    <w:rsid w:val="00CE05F8"/>
    <w:rsid w:val="00CE1BAA"/>
    <w:rsid w:val="00CF58C9"/>
    <w:rsid w:val="00D51DCB"/>
    <w:rsid w:val="00D635EB"/>
    <w:rsid w:val="00D72D6D"/>
    <w:rsid w:val="00D867FF"/>
    <w:rsid w:val="00DA4F52"/>
    <w:rsid w:val="00DB5451"/>
    <w:rsid w:val="00DC11C4"/>
    <w:rsid w:val="00DD4950"/>
    <w:rsid w:val="00DD4DCB"/>
    <w:rsid w:val="00DE3AF8"/>
    <w:rsid w:val="00DF7411"/>
    <w:rsid w:val="00E05081"/>
    <w:rsid w:val="00E07E03"/>
    <w:rsid w:val="00E4456D"/>
    <w:rsid w:val="00E52319"/>
    <w:rsid w:val="00E65E6D"/>
    <w:rsid w:val="00E93DE5"/>
    <w:rsid w:val="00EA29EC"/>
    <w:rsid w:val="00EA5F99"/>
    <w:rsid w:val="00F13C4C"/>
    <w:rsid w:val="00F230EC"/>
    <w:rsid w:val="00F4144C"/>
    <w:rsid w:val="00F6244B"/>
    <w:rsid w:val="00F66E5C"/>
    <w:rsid w:val="00FD4B82"/>
    <w:rsid w:val="00FD4D10"/>
    <w:rsid w:val="00FF36A2"/>
    <w:rsid w:val="00FF76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B95F"/>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eastAsia="en-US"/>
    </w:rPr>
  </w:style>
  <w:style w:type="character" w:customStyle="1" w:styleId="NichtaufgelsteErwhnung1">
    <w:name w:val="Nicht aufgelöste Erwähnung1"/>
    <w:basedOn w:val="Absatz-Standardschriftart"/>
    <w:uiPriority w:val="99"/>
    <w:semiHidden/>
    <w:unhideWhenUsed/>
    <w:rsid w:val="00A02FDC"/>
    <w:rPr>
      <w:color w:val="808080"/>
      <w:shd w:val="clear" w:color="auto" w:fill="E6E6E6"/>
    </w:rPr>
  </w:style>
  <w:style w:type="character" w:styleId="Kommentarzeichen">
    <w:name w:val="annotation reference"/>
    <w:basedOn w:val="Absatz-Standardschriftart"/>
    <w:uiPriority w:val="99"/>
    <w:semiHidden/>
    <w:unhideWhenUsed/>
    <w:rsid w:val="00581B9F"/>
    <w:rPr>
      <w:sz w:val="16"/>
      <w:szCs w:val="16"/>
    </w:rPr>
  </w:style>
  <w:style w:type="paragraph" w:styleId="Kommentartext">
    <w:name w:val="annotation text"/>
    <w:basedOn w:val="Standard"/>
    <w:link w:val="KommentartextZchn"/>
    <w:uiPriority w:val="99"/>
    <w:semiHidden/>
    <w:unhideWhenUsed/>
    <w:rsid w:val="00581B9F"/>
    <w:pPr>
      <w:spacing w:after="160"/>
    </w:pPr>
    <w:rPr>
      <w:rFonts w:asciiTheme="minorHAnsi" w:eastAsiaTheme="minorHAnsi" w:hAnsiTheme="minorHAnsi"/>
      <w:sz w:val="20"/>
      <w:szCs w:val="20"/>
      <w:lang w:eastAsia="en-US"/>
    </w:rPr>
  </w:style>
  <w:style w:type="character" w:customStyle="1" w:styleId="KommentartextZchn">
    <w:name w:val="Kommentartext Zchn"/>
    <w:basedOn w:val="Absatz-Standardschriftart"/>
    <w:link w:val="Kommentartext"/>
    <w:uiPriority w:val="99"/>
    <w:semiHidden/>
    <w:rsid w:val="00581B9F"/>
    <w:rPr>
      <w:sz w:val="20"/>
      <w:szCs w:val="20"/>
    </w:rPr>
  </w:style>
  <w:style w:type="paragraph" w:styleId="Sprechblasentext">
    <w:name w:val="Balloon Text"/>
    <w:basedOn w:val="Standard"/>
    <w:link w:val="SprechblasentextZchn"/>
    <w:uiPriority w:val="99"/>
    <w:semiHidden/>
    <w:unhideWhenUsed/>
    <w:rsid w:val="00581B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9F"/>
    <w:rPr>
      <w:rFonts w:ascii="Segoe UI" w:eastAsiaTheme="minorEastAsia" w:hAnsi="Segoe UI" w:cs="Segoe UI"/>
      <w:sz w:val="18"/>
      <w:szCs w:val="18"/>
      <w:lang w:val="de-DE" w:eastAsia="de-DE"/>
    </w:rPr>
  </w:style>
  <w:style w:type="paragraph" w:styleId="Kommentarthema">
    <w:name w:val="annotation subject"/>
    <w:basedOn w:val="Kommentartext"/>
    <w:next w:val="Kommentartext"/>
    <w:link w:val="KommentarthemaZchn"/>
    <w:uiPriority w:val="99"/>
    <w:semiHidden/>
    <w:unhideWhenUsed/>
    <w:rsid w:val="00E65E6D"/>
    <w:pPr>
      <w:spacing w:after="0"/>
    </w:pPr>
    <w:rPr>
      <w:rFonts w:ascii="Helvetica" w:eastAsiaTheme="minorEastAsia" w:hAnsi="Helvetica"/>
      <w:b/>
      <w:bCs/>
      <w:lang w:val="de-DE" w:eastAsia="de-DE"/>
    </w:rPr>
  </w:style>
  <w:style w:type="character" w:customStyle="1" w:styleId="KommentarthemaZchn">
    <w:name w:val="Kommentarthema Zchn"/>
    <w:basedOn w:val="KommentartextZchn"/>
    <w:link w:val="Kommentarthema"/>
    <w:uiPriority w:val="99"/>
    <w:semiHidden/>
    <w:rsid w:val="00E65E6D"/>
    <w:rPr>
      <w:rFonts w:ascii="Helvetica" w:eastAsiaTheme="minorEastAsia" w:hAnsi="Helvetica"/>
      <w:b/>
      <w:bCs/>
      <w:sz w:val="20"/>
      <w:szCs w:val="20"/>
      <w:lang w:val="de-DE" w:eastAsia="de-DE"/>
    </w:rPr>
  </w:style>
  <w:style w:type="character" w:styleId="NichtaufgelsteErwhnung">
    <w:name w:val="Unresolved Mention"/>
    <w:basedOn w:val="Absatz-Standardschriftart"/>
    <w:uiPriority w:val="99"/>
    <w:rsid w:val="007E7946"/>
    <w:rPr>
      <w:color w:val="808080"/>
      <w:shd w:val="clear" w:color="auto" w:fill="E6E6E6"/>
    </w:rPr>
  </w:style>
  <w:style w:type="character" w:styleId="BesuchterLink">
    <w:name w:val="FollowedHyperlink"/>
    <w:basedOn w:val="Absatz-Standardschriftart"/>
    <w:uiPriority w:val="99"/>
    <w:semiHidden/>
    <w:unhideWhenUsed/>
    <w:rsid w:val="00151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 w:id="13789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513</Words>
  <Characters>3239</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3</cp:revision>
  <cp:lastPrinted>2015-01-27T11:32:00Z</cp:lastPrinted>
  <dcterms:created xsi:type="dcterms:W3CDTF">2020-02-27T10:06:00Z</dcterms:created>
  <dcterms:modified xsi:type="dcterms:W3CDTF">2020-02-27T10:09:00Z</dcterms:modified>
</cp:coreProperties>
</file>